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C1395" w14:textId="1AC80557" w:rsidR="002C68B0" w:rsidRPr="00150153" w:rsidRDefault="00DD001F" w:rsidP="00064B38">
      <w:pPr>
        <w:jc w:val="both"/>
        <w:rPr>
          <w:color w:val="FF0000"/>
          <w:sz w:val="24"/>
          <w:szCs w:val="24"/>
        </w:rPr>
      </w:pPr>
      <w:r w:rsidRPr="00150153">
        <w:rPr>
          <w:sz w:val="24"/>
          <w:szCs w:val="24"/>
        </w:rPr>
        <w:t xml:space="preserve">Chrono :  </w:t>
      </w:r>
      <w:r w:rsidR="00064B38" w:rsidRPr="00150153">
        <w:rPr>
          <w:sz w:val="24"/>
          <w:szCs w:val="24"/>
        </w:rPr>
        <w:t>202</w:t>
      </w:r>
      <w:r w:rsidR="00DA00C0" w:rsidRPr="00150153">
        <w:rPr>
          <w:sz w:val="24"/>
          <w:szCs w:val="24"/>
        </w:rPr>
        <w:t>5</w:t>
      </w:r>
      <w:r w:rsidR="00064B38" w:rsidRPr="00150153">
        <w:rPr>
          <w:sz w:val="24"/>
          <w:szCs w:val="24"/>
        </w:rPr>
        <w:t>-</w:t>
      </w:r>
      <w:r w:rsidRPr="00150153">
        <w:rPr>
          <w:color w:val="FF0000"/>
          <w:sz w:val="24"/>
          <w:szCs w:val="24"/>
        </w:rPr>
        <w:t xml:space="preserve"> </w:t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641B20">
        <w:rPr>
          <w:b/>
          <w:bCs/>
          <w:sz w:val="24"/>
          <w:szCs w:val="24"/>
        </w:rPr>
        <w:t>le 5 février</w:t>
      </w:r>
      <w:r w:rsidR="002C68B0" w:rsidRPr="00150153">
        <w:rPr>
          <w:b/>
          <w:bCs/>
          <w:sz w:val="24"/>
          <w:szCs w:val="24"/>
        </w:rPr>
        <w:t xml:space="preserve"> 202</w:t>
      </w:r>
      <w:r w:rsidR="00150153" w:rsidRPr="00150153">
        <w:rPr>
          <w:b/>
          <w:bCs/>
          <w:sz w:val="24"/>
          <w:szCs w:val="24"/>
        </w:rPr>
        <w:t>5</w:t>
      </w:r>
    </w:p>
    <w:p w14:paraId="0E48C1CC" w14:textId="0C5508CC" w:rsidR="002C68B0" w:rsidRDefault="004104E6" w:rsidP="002C68B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Conférence et visites </w:t>
      </w:r>
      <w:proofErr w:type="spellStart"/>
      <w:r>
        <w:rPr>
          <w:b/>
          <w:bCs/>
          <w:sz w:val="40"/>
          <w:szCs w:val="40"/>
        </w:rPr>
        <w:t>Neurospin</w:t>
      </w:r>
      <w:proofErr w:type="spellEnd"/>
      <w:r>
        <w:rPr>
          <w:b/>
          <w:bCs/>
          <w:sz w:val="40"/>
          <w:szCs w:val="40"/>
        </w:rPr>
        <w:t xml:space="preserve"> lors de la semaine du cerveau au centre CEA Paris Saclay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1C1B47" w14:paraId="65AC535B" w14:textId="77777777" w:rsidTr="001C1B47">
        <w:tc>
          <w:tcPr>
            <w:tcW w:w="4815" w:type="dxa"/>
          </w:tcPr>
          <w:p w14:paraId="3A10D3BD" w14:textId="77777777" w:rsidR="001C1B47" w:rsidRDefault="001C1B47" w:rsidP="001C1B47">
            <w:pPr>
              <w:jc w:val="center"/>
              <w:rPr>
                <w:rFonts w:cs="Arial"/>
                <w:bCs/>
                <w:sz w:val="32"/>
                <w:szCs w:val="32"/>
              </w:rPr>
            </w:pPr>
          </w:p>
          <w:p w14:paraId="032143A1" w14:textId="77777777" w:rsidR="001C1B47" w:rsidRDefault="001C1B47" w:rsidP="001C1B47">
            <w:pPr>
              <w:jc w:val="center"/>
              <w:rPr>
                <w:rFonts w:cs="Arial"/>
                <w:bCs/>
                <w:sz w:val="32"/>
                <w:szCs w:val="32"/>
              </w:rPr>
            </w:pPr>
          </w:p>
          <w:p w14:paraId="3F577A80" w14:textId="1337FD4D" w:rsidR="00641B20" w:rsidRDefault="001C1B47" w:rsidP="00641B20">
            <w:pPr>
              <w:jc w:val="center"/>
              <w:rPr>
                <w:rFonts w:cs="Arial"/>
                <w:bCs/>
                <w:sz w:val="32"/>
                <w:szCs w:val="32"/>
              </w:rPr>
            </w:pPr>
            <w:r w:rsidRPr="001C1B47">
              <w:rPr>
                <w:rFonts w:cs="Arial"/>
                <w:bCs/>
                <w:sz w:val="32"/>
                <w:szCs w:val="32"/>
              </w:rPr>
              <w:t xml:space="preserve">RDV </w:t>
            </w:r>
            <w:r w:rsidR="00641B20">
              <w:rPr>
                <w:rFonts w:cs="Arial"/>
                <w:bCs/>
                <w:sz w:val="32"/>
                <w:szCs w:val="32"/>
              </w:rPr>
              <w:t>à partir du</w:t>
            </w:r>
            <w:r w:rsidRPr="001C1B47">
              <w:rPr>
                <w:rFonts w:cs="Arial"/>
                <w:bCs/>
                <w:sz w:val="32"/>
                <w:szCs w:val="32"/>
              </w:rPr>
              <w:t xml:space="preserve"> </w:t>
            </w:r>
            <w:r w:rsidR="00641B20">
              <w:rPr>
                <w:rFonts w:cs="Arial"/>
                <w:bCs/>
                <w:sz w:val="32"/>
                <w:szCs w:val="32"/>
              </w:rPr>
              <w:t xml:space="preserve">lundi 10 mars à 13h au centre CEA Saclay </w:t>
            </w:r>
            <w:proofErr w:type="spellStart"/>
            <w:r w:rsidR="00641B20">
              <w:rPr>
                <w:rFonts w:cs="Arial"/>
                <w:bCs/>
                <w:sz w:val="32"/>
                <w:szCs w:val="32"/>
              </w:rPr>
              <w:t>NeuroPSI</w:t>
            </w:r>
            <w:proofErr w:type="spellEnd"/>
            <w:r w:rsidR="00641B20">
              <w:rPr>
                <w:rFonts w:cs="Arial"/>
                <w:bCs/>
                <w:sz w:val="32"/>
                <w:szCs w:val="32"/>
              </w:rPr>
              <w:t xml:space="preserve"> </w:t>
            </w:r>
          </w:p>
          <w:p w14:paraId="502B815C" w14:textId="1AFEE302" w:rsidR="001C1B47" w:rsidRPr="001C1B47" w:rsidRDefault="00641B20" w:rsidP="00641B20">
            <w:pPr>
              <w:jc w:val="center"/>
              <w:rPr>
                <w:rFonts w:cs="Arial"/>
                <w:bCs/>
                <w:sz w:val="32"/>
                <w:szCs w:val="32"/>
              </w:rPr>
            </w:pPr>
            <w:proofErr w:type="gramStart"/>
            <w:r>
              <w:rPr>
                <w:rFonts w:cs="Arial"/>
                <w:bCs/>
                <w:sz w:val="32"/>
                <w:szCs w:val="32"/>
              </w:rPr>
              <w:t>salle  Albe</w:t>
            </w:r>
            <w:proofErr w:type="gramEnd"/>
            <w:r>
              <w:rPr>
                <w:rFonts w:cs="Arial"/>
                <w:bCs/>
                <w:sz w:val="32"/>
                <w:szCs w:val="32"/>
              </w:rPr>
              <w:t>-</w:t>
            </w:r>
            <w:proofErr w:type="spellStart"/>
            <w:r>
              <w:rPr>
                <w:rFonts w:cs="Arial"/>
                <w:bCs/>
                <w:sz w:val="32"/>
                <w:szCs w:val="32"/>
              </w:rPr>
              <w:t>Fessard</w:t>
            </w:r>
            <w:proofErr w:type="spellEnd"/>
            <w:r>
              <w:rPr>
                <w:rFonts w:cs="Arial"/>
                <w:bCs/>
                <w:sz w:val="32"/>
                <w:szCs w:val="32"/>
              </w:rPr>
              <w:t xml:space="preserve"> </w:t>
            </w:r>
          </w:p>
          <w:p w14:paraId="3EB96930" w14:textId="77777777" w:rsidR="001C1B47" w:rsidRDefault="001C1B47" w:rsidP="002C68B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815" w:type="dxa"/>
          </w:tcPr>
          <w:p w14:paraId="6A053AC4" w14:textId="0D8CC9D1" w:rsidR="001C1B47" w:rsidRDefault="00641B20" w:rsidP="002C68B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2720E1" wp14:editId="11C0D82A">
                  <wp:extent cx="2514029" cy="1581150"/>
                  <wp:effectExtent l="0" t="0" r="635" b="0"/>
                  <wp:docPr id="4" name="Image 4" descr="Voir les détails de l’image associée. Institut des sciences du vivant Frédéric Joliot - Semaine du Cervea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oir les détails de l’image associée. Institut des sciences du vivant Frédéric Joliot - Semaine du Cerveau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530" cy="1598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72A4D6" w14:textId="77777777" w:rsidR="004F261C" w:rsidRPr="00641B20" w:rsidRDefault="00641B20" w:rsidP="004F261C">
      <w:pPr>
        <w:shd w:val="clear" w:color="auto" w:fill="F3F3F3"/>
        <w:spacing w:after="0" w:line="300" w:lineRule="atLeast"/>
        <w:textAlignment w:val="baseline"/>
        <w:outlineLvl w:val="1"/>
        <w:rPr>
          <w:rFonts w:ascii="Gill Sans MT" w:eastAsia="Times New Roman" w:hAnsi="Gill Sans MT" w:cs="Times New Roman"/>
          <w:color w:val="444444"/>
          <w:spacing w:val="-4"/>
          <w:sz w:val="36"/>
          <w:szCs w:val="36"/>
          <w:lang w:eastAsia="fr-FR"/>
          <w14:ligatures w14:val="none"/>
        </w:rPr>
      </w:pPr>
      <w:r w:rsidRPr="00641B20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  <w14:ligatures w14:val="none"/>
        </w:rPr>
        <w:t> </w:t>
      </w:r>
      <w:r w:rsidR="004F261C" w:rsidRPr="00641B20">
        <w:rPr>
          <w:rFonts w:ascii="Gill Sans MT" w:eastAsia="Times New Roman" w:hAnsi="Gill Sans MT" w:cs="Times New Roman"/>
          <w:color w:val="444444"/>
          <w:spacing w:val="-4"/>
          <w:sz w:val="36"/>
          <w:szCs w:val="36"/>
          <w:lang w:eastAsia="fr-FR"/>
          <w14:ligatures w14:val="none"/>
        </w:rPr>
        <w:t>Infos Pratiques</w:t>
      </w:r>
    </w:p>
    <w:p w14:paraId="472A5A91" w14:textId="77777777" w:rsidR="004F261C" w:rsidRPr="00641B20" w:rsidRDefault="004F261C" w:rsidP="004F261C">
      <w:pPr>
        <w:shd w:val="clear" w:color="auto" w:fill="F3F3F3"/>
        <w:spacing w:after="0" w:line="336" w:lineRule="atLeast"/>
        <w:textAlignment w:val="baseline"/>
        <w:outlineLvl w:val="2"/>
        <w:rPr>
          <w:rFonts w:ascii="Gill Sans MT" w:eastAsia="Times New Roman" w:hAnsi="Gill Sans MT" w:cs="Times New Roman"/>
          <w:color w:val="000000"/>
          <w:sz w:val="36"/>
          <w:szCs w:val="36"/>
          <w:lang w:eastAsia="fr-FR"/>
          <w14:ligatures w14:val="none"/>
        </w:rPr>
      </w:pPr>
      <w:r w:rsidRPr="00641B20">
        <w:rPr>
          <w:rFonts w:ascii="Gill Sans MT" w:eastAsia="Times New Roman" w:hAnsi="Gill Sans MT" w:cs="Times New Roman"/>
          <w:color w:val="000000"/>
          <w:sz w:val="36"/>
          <w:szCs w:val="36"/>
          <w:lang w:eastAsia="fr-FR"/>
          <w14:ligatures w14:val="none"/>
        </w:rPr>
        <w:t xml:space="preserve">  </w:t>
      </w:r>
      <w:r w:rsidRPr="00641B20">
        <w:rPr>
          <w:rFonts w:ascii="Arial" w:eastAsia="Times New Roman" w:hAnsi="Arial" w:cs="Arial"/>
          <w:color w:val="000000"/>
          <w:sz w:val="36"/>
          <w:szCs w:val="36"/>
          <w:lang w:eastAsia="fr-FR"/>
          <w14:ligatures w14:val="none"/>
        </w:rPr>
        <w:t>​</w:t>
      </w:r>
      <w:r w:rsidRPr="00641B20">
        <w:rPr>
          <w:rFonts w:ascii="Gill Sans MT" w:eastAsia="Times New Roman" w:hAnsi="Gill Sans MT" w:cs="Times New Roman"/>
          <w:color w:val="000000"/>
          <w:sz w:val="36"/>
          <w:szCs w:val="36"/>
          <w:lang w:eastAsia="fr-FR"/>
          <w14:ligatures w14:val="none"/>
        </w:rPr>
        <w:t xml:space="preserve">Inscription aux </w:t>
      </w:r>
      <w:proofErr w:type="gramStart"/>
      <w:r w:rsidRPr="00641B20">
        <w:rPr>
          <w:rFonts w:ascii="Gill Sans MT" w:eastAsia="Times New Roman" w:hAnsi="Gill Sans MT" w:cs="Times New Roman"/>
          <w:color w:val="000000"/>
          <w:sz w:val="36"/>
          <w:szCs w:val="36"/>
          <w:lang w:eastAsia="fr-FR"/>
          <w14:ligatures w14:val="none"/>
        </w:rPr>
        <w:t>visites</w:t>
      </w:r>
      <w:r w:rsidRPr="00641B20">
        <w:rPr>
          <w:rFonts w:ascii="Gill Sans MT" w:eastAsia="Times New Roman" w:hAnsi="Gill Sans MT" w:cs="Gill Sans MT"/>
          <w:color w:val="000000"/>
          <w:sz w:val="36"/>
          <w:szCs w:val="36"/>
          <w:lang w:eastAsia="fr-FR"/>
          <w14:ligatures w14:val="none"/>
        </w:rPr>
        <w:t> </w:t>
      </w:r>
      <w:r w:rsidRPr="00641B20">
        <w:rPr>
          <w:rFonts w:ascii="Gill Sans MT" w:eastAsia="Times New Roman" w:hAnsi="Gill Sans MT" w:cs="Times New Roman"/>
          <w:color w:val="000000"/>
          <w:sz w:val="36"/>
          <w:szCs w:val="36"/>
          <w:lang w:eastAsia="fr-FR"/>
          <w14:ligatures w14:val="none"/>
        </w:rPr>
        <w:t xml:space="preserve"> (</w:t>
      </w:r>
      <w:proofErr w:type="gramEnd"/>
      <w:r w:rsidRPr="00641B20">
        <w:rPr>
          <w:rFonts w:ascii="inherit" w:eastAsia="Times New Roman" w:hAnsi="inherit" w:cs="Times New Roman"/>
          <w:i/>
          <w:iCs/>
          <w:color w:val="000000"/>
          <w:sz w:val="36"/>
          <w:szCs w:val="36"/>
          <w:bdr w:val="none" w:sz="0" w:space="0" w:color="auto" w:frame="1"/>
          <w:lang w:eastAsia="fr-FR"/>
          <w14:ligatures w14:val="none"/>
        </w:rPr>
        <w:t>à venir</w:t>
      </w:r>
      <w:r w:rsidRPr="00641B20">
        <w:rPr>
          <w:rFonts w:ascii="Gill Sans MT" w:eastAsia="Times New Roman" w:hAnsi="Gill Sans MT" w:cs="Times New Roman"/>
          <w:color w:val="000000"/>
          <w:sz w:val="36"/>
          <w:szCs w:val="36"/>
          <w:lang w:eastAsia="fr-FR"/>
          <w14:ligatures w14:val="none"/>
        </w:rPr>
        <w:t>)</w:t>
      </w:r>
    </w:p>
    <w:p w14:paraId="019A31E1" w14:textId="757BD486" w:rsidR="004F261C" w:rsidRPr="004F261C" w:rsidRDefault="004F261C" w:rsidP="004F261C">
      <w:pPr>
        <w:shd w:val="clear" w:color="auto" w:fill="F3F3F3"/>
        <w:spacing w:line="240" w:lineRule="auto"/>
        <w:textAlignment w:val="baseline"/>
        <w:rPr>
          <w:rFonts w:ascii="Gill Sans MT" w:eastAsia="Times New Roman" w:hAnsi="Gill Sans MT" w:cs="Times New Roman"/>
          <w:color w:val="353535"/>
          <w:sz w:val="40"/>
          <w:szCs w:val="40"/>
          <w:lang w:eastAsia="fr-FR"/>
          <w14:ligatures w14:val="none"/>
        </w:rPr>
      </w:pPr>
      <w:r w:rsidRPr="00641B20">
        <w:rPr>
          <w:rFonts w:ascii="Gill Sans MT" w:eastAsia="Times New Roman" w:hAnsi="Gill Sans MT" w:cs="Times New Roman"/>
          <w:color w:val="353535"/>
          <w:sz w:val="40"/>
          <w:szCs w:val="40"/>
          <w:lang w:eastAsia="fr-FR"/>
          <w14:ligatures w14:val="none"/>
        </w:rPr>
        <w:t xml:space="preserve">Visites de </w:t>
      </w:r>
      <w:proofErr w:type="spellStart"/>
      <w:r w:rsidRPr="00641B20">
        <w:rPr>
          <w:rFonts w:ascii="Gill Sans MT" w:eastAsia="Times New Roman" w:hAnsi="Gill Sans MT" w:cs="Times New Roman"/>
          <w:color w:val="353535"/>
          <w:sz w:val="40"/>
          <w:szCs w:val="40"/>
          <w:lang w:eastAsia="fr-FR"/>
          <w14:ligatures w14:val="none"/>
        </w:rPr>
        <w:t>NeuroSpin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40"/>
          <w:szCs w:val="40"/>
          <w:lang w:eastAsia="fr-FR"/>
          <w14:ligatures w14:val="none"/>
        </w:rPr>
        <w:t xml:space="preserve"> et de </w:t>
      </w:r>
      <w:proofErr w:type="spellStart"/>
      <w:r w:rsidRPr="00641B20">
        <w:rPr>
          <w:rFonts w:ascii="Gill Sans MT" w:eastAsia="Times New Roman" w:hAnsi="Gill Sans MT" w:cs="Times New Roman"/>
          <w:color w:val="353535"/>
          <w:sz w:val="40"/>
          <w:szCs w:val="40"/>
          <w:lang w:eastAsia="fr-FR"/>
          <w14:ligatures w14:val="none"/>
        </w:rPr>
        <w:t>NeuroPSI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40"/>
          <w:szCs w:val="40"/>
          <w:lang w:eastAsia="fr-FR"/>
          <w14:ligatures w14:val="none"/>
        </w:rPr>
        <w:t xml:space="preserve"> 10/03/25 (après-midi) &amp; 12/03/25 (matin)</w:t>
      </w:r>
      <w:bookmarkStart w:id="0" w:name="_GoBack"/>
      <w:bookmarkEnd w:id="0"/>
    </w:p>
    <w:p w14:paraId="4BB33B05" w14:textId="684030BA" w:rsidR="00641B20" w:rsidRPr="00641B20" w:rsidRDefault="00641B20" w:rsidP="00641B20">
      <w:pPr>
        <w:spacing w:after="300" w:line="336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  <w14:ligatures w14:val="none"/>
        </w:rPr>
      </w:pPr>
      <w:r w:rsidRPr="00641B20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  <w14:ligatures w14:val="none"/>
        </w:rPr>
        <w:t>Adresses</w:t>
      </w:r>
    </w:p>
    <w:p w14:paraId="35EC147F" w14:textId="77777777" w:rsidR="00641B20" w:rsidRPr="00641B20" w:rsidRDefault="00641B20" w:rsidP="00641B20">
      <w:pPr>
        <w:shd w:val="clear" w:color="auto" w:fill="F3F3F3"/>
        <w:spacing w:after="150" w:line="240" w:lineRule="auto"/>
        <w:textAlignment w:val="baseline"/>
        <w:rPr>
          <w:rFonts w:ascii="Gill Sans MT" w:eastAsia="Times New Roman" w:hAnsi="Gill Sans MT" w:cs="Times New Roman"/>
          <w:color w:val="353535"/>
          <w:sz w:val="24"/>
          <w:szCs w:val="24"/>
          <w:lang w:eastAsia="fr-FR"/>
          <w14:ligatures w14:val="none"/>
        </w:rPr>
      </w:pPr>
      <w:proofErr w:type="spellStart"/>
      <w:r w:rsidRPr="00641B20">
        <w:rPr>
          <w:rFonts w:ascii="Gill Sans MT" w:eastAsia="Times New Roman" w:hAnsi="Gill Sans MT" w:cs="Times New Roman"/>
          <w:color w:val="353535"/>
          <w:sz w:val="24"/>
          <w:szCs w:val="24"/>
          <w:lang w:eastAsia="fr-FR"/>
          <w14:ligatures w14:val="none"/>
        </w:rPr>
        <w:t>NeuroSpin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4"/>
          <w:szCs w:val="24"/>
          <w:lang w:eastAsia="fr-FR"/>
          <w14:ligatures w14:val="none"/>
        </w:rPr>
        <w:t xml:space="preserve"> et </w:t>
      </w:r>
      <w:proofErr w:type="spellStart"/>
      <w:r w:rsidRPr="00641B20">
        <w:rPr>
          <w:rFonts w:ascii="Gill Sans MT" w:eastAsia="Times New Roman" w:hAnsi="Gill Sans MT" w:cs="Times New Roman"/>
          <w:color w:val="353535"/>
          <w:sz w:val="24"/>
          <w:szCs w:val="24"/>
          <w:lang w:eastAsia="fr-FR"/>
          <w14:ligatures w14:val="none"/>
        </w:rPr>
        <w:t>NeuroPSI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4"/>
          <w:szCs w:val="24"/>
          <w:lang w:eastAsia="fr-FR"/>
          <w14:ligatures w14:val="none"/>
        </w:rPr>
        <w:t xml:space="preserve"> sont situés sur le centre du CEA de Saclay.</w:t>
      </w:r>
    </w:p>
    <w:p w14:paraId="3CDB1245" w14:textId="77777777" w:rsidR="00641B20" w:rsidRPr="00641B20" w:rsidRDefault="00641B20" w:rsidP="00641B20">
      <w:pPr>
        <w:spacing w:after="0" w:line="336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  <w14:ligatures w14:val="none"/>
        </w:rPr>
      </w:pPr>
      <w:hyperlink r:id="rId8" w:history="1">
        <w:r w:rsidRPr="00641B20">
          <w:rPr>
            <w:rFonts w:ascii="inherit" w:eastAsia="Times New Roman" w:hAnsi="inherit" w:cs="Times New Roman"/>
            <w:color w:val="333333"/>
            <w:sz w:val="27"/>
            <w:szCs w:val="27"/>
            <w:u w:val="single"/>
            <w:bdr w:val="none" w:sz="0" w:space="0" w:color="auto" w:frame="1"/>
            <w:lang w:eastAsia="fr-FR"/>
            <w14:ligatures w14:val="none"/>
          </w:rPr>
          <w:t>Accès CEA Saclay</w:t>
        </w:r>
      </w:hyperlink>
      <w:r w:rsidRPr="00641B20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  <w14:ligatures w14:val="none"/>
        </w:rPr>
        <w:t>   </w:t>
      </w:r>
      <w:r w:rsidRPr="00641B20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fr-FR"/>
          <w14:ligatures w14:val="none"/>
        </w:rPr>
        <w:drawing>
          <wp:inline distT="0" distB="0" distL="0" distR="0" wp14:anchorId="3B58BB81" wp14:editId="506B3443">
            <wp:extent cx="2099388" cy="2057400"/>
            <wp:effectExtent l="0" t="0" r="0" b="0"/>
            <wp:docPr id="10" name="Image 10" descr="https://joliot.cea.fr/drf/joliot/PublishingImages/Actualites/Agenda/2025/Plan-NS-NeuroPSI-Saclay-bis-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joliot.cea.fr/drf/joliot/PublishingImages/Actualites/Agenda/2025/Plan-NS-NeuroPSI-Saclay-bis-o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53" cy="207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CF88A" w14:textId="2E318C04" w:rsidR="00641B20" w:rsidRDefault="00641B20" w:rsidP="005E4665">
      <w:pPr>
        <w:rPr>
          <w:rFonts w:cs="Arial"/>
          <w:b/>
          <w:bCs/>
          <w:sz w:val="28"/>
          <w:szCs w:val="28"/>
          <w:u w:val="single"/>
        </w:rPr>
      </w:pPr>
    </w:p>
    <w:p w14:paraId="6F4D3A95" w14:textId="77777777" w:rsidR="00641B20" w:rsidRPr="00641B20" w:rsidRDefault="00641B20" w:rsidP="00641B20">
      <w:pPr>
        <w:shd w:val="clear" w:color="auto" w:fill="F3F3F3"/>
        <w:spacing w:after="0" w:line="240" w:lineRule="auto"/>
        <w:textAlignment w:val="baseline"/>
        <w:rPr>
          <w:rFonts w:ascii="Gill Sans MT" w:eastAsia="Times New Roman" w:hAnsi="Gill Sans MT" w:cs="Times New Roman"/>
          <w:color w:val="353535"/>
          <w:sz w:val="24"/>
          <w:szCs w:val="24"/>
          <w:lang w:eastAsia="fr-FR"/>
          <w14:ligatures w14:val="none"/>
        </w:rPr>
      </w:pPr>
      <w:r w:rsidRPr="00641B20">
        <w:rPr>
          <w:rFonts w:ascii="Gill Sans MT" w:eastAsia="Times New Roman" w:hAnsi="Gill Sans MT" w:cs="Times New Roman"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Entrée par </w:t>
      </w:r>
      <w:r w:rsidRPr="00641B20">
        <w:rPr>
          <w:rFonts w:ascii="Gill Sans MT" w:eastAsia="Times New Roman" w:hAnsi="Gill Sans MT" w:cs="Times New Roman"/>
          <w:b/>
          <w:bCs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Porte Sud (bus Mare du Vivier)</w:t>
      </w:r>
      <w:r w:rsidRPr="00641B20">
        <w:rPr>
          <w:rFonts w:ascii="Gill Sans MT" w:eastAsia="Times New Roman" w:hAnsi="Gill Sans MT" w:cs="Times New Roman"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 ou </w:t>
      </w:r>
      <w:r w:rsidRPr="00641B20">
        <w:rPr>
          <w:rFonts w:ascii="Gill Sans MT" w:eastAsia="Times New Roman" w:hAnsi="Gill Sans MT" w:cs="Times New Roman"/>
          <w:b/>
          <w:bCs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Porte Est (bus Raoul Dautry</w:t>
      </w:r>
      <w:proofErr w:type="gramStart"/>
      <w:r w:rsidRPr="00641B20">
        <w:rPr>
          <w:rFonts w:ascii="Gill Sans MT" w:eastAsia="Times New Roman" w:hAnsi="Gill Sans MT" w:cs="Times New Roman"/>
          <w:b/>
          <w:bCs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)</w:t>
      </w:r>
      <w:r w:rsidRPr="00641B20">
        <w:rPr>
          <w:rFonts w:ascii="Gill Sans MT" w:eastAsia="Times New Roman" w:hAnsi="Gill Sans MT" w:cs="Times New Roman"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.</w:t>
      </w:r>
      <w:r w:rsidRPr="00641B20">
        <w:rPr>
          <w:rFonts w:ascii="Arial" w:eastAsia="Times New Roman" w:hAnsi="Arial" w:cs="Arial"/>
          <w:color w:val="353535"/>
          <w:sz w:val="24"/>
          <w:szCs w:val="24"/>
          <w:lang w:eastAsia="fr-FR"/>
          <w14:ligatures w14:val="none"/>
        </w:rPr>
        <w:t>​</w:t>
      </w:r>
      <w:proofErr w:type="gramEnd"/>
    </w:p>
    <w:tbl>
      <w:tblPr>
        <w:tblW w:w="5000" w:type="pct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812"/>
      </w:tblGrid>
      <w:tr w:rsidR="00641B20" w:rsidRPr="00641B20" w14:paraId="361E5A52" w14:textId="77777777" w:rsidTr="00641B20">
        <w:trPr>
          <w:trHeight w:val="900"/>
        </w:trPr>
        <w:tc>
          <w:tcPr>
            <w:tcW w:w="43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3F3F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CD5600" w14:textId="77777777" w:rsidR="00641B20" w:rsidRPr="00641B20" w:rsidRDefault="00641B20" w:rsidP="00641B20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color w:val="353535"/>
                <w:lang w:eastAsia="fr-FR"/>
                <w14:ligatures w14:val="none"/>
              </w:rPr>
            </w:pPr>
            <w:r w:rsidRPr="00641B20">
              <w:rPr>
                <w:rFonts w:ascii="Arial" w:eastAsia="Times New Roman" w:hAnsi="Arial" w:cs="Arial"/>
                <w:color w:val="353535"/>
                <w:lang w:eastAsia="fr-FR"/>
                <w14:ligatures w14:val="none"/>
              </w:rPr>
              <w:lastRenderedPageBreak/>
              <w:t>​</w:t>
            </w:r>
            <w:proofErr w:type="spellStart"/>
            <w:r w:rsidRPr="00641B20">
              <w:rPr>
                <w:rFonts w:ascii="Gill Sans MT" w:eastAsia="Times New Roman" w:hAnsi="Gill Sans MT" w:cs="Times New Roman"/>
                <w:color w:val="353535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NeuroSpin</w:t>
            </w:r>
            <w:proofErr w:type="spellEnd"/>
            <w:r w:rsidRPr="00641B20">
              <w:rPr>
                <w:rFonts w:ascii="Gill Sans MT" w:eastAsia="Times New Roman" w:hAnsi="Gill Sans MT" w:cs="Times New Roman"/>
                <w:color w:val="353535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 xml:space="preserve"> - Bâtiment 145 </w:t>
            </w:r>
            <w:r w:rsidRPr="00641B20">
              <w:rPr>
                <w:rFonts w:ascii="Arial" w:eastAsia="Times New Roman" w:hAnsi="Arial" w:cs="Arial"/>
                <w:color w:val="353535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t>​</w:t>
            </w:r>
            <w:r w:rsidRPr="00641B20">
              <w:rPr>
                <w:rFonts w:ascii="Gill Sans MT" w:eastAsia="Times New Roman" w:hAnsi="Gill Sans MT" w:cs="Times New Roman"/>
                <w:color w:val="353535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br/>
            </w:r>
            <w:r w:rsidRPr="00641B20">
              <w:rPr>
                <w:rFonts w:ascii="Gill Sans MT" w:eastAsia="Times New Roman" w:hAnsi="Gill Sans MT" w:cs="Times New Roman"/>
                <w:noProof/>
                <w:color w:val="353535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drawing>
                <wp:inline distT="0" distB="0" distL="0" distR="0" wp14:anchorId="457BCC69" wp14:editId="7014C029">
                  <wp:extent cx="2093689" cy="1171575"/>
                  <wp:effectExtent l="0" t="0" r="1905" b="0"/>
                  <wp:docPr id="7" name="Image 7" descr="https://joliot.cea.fr/drf/joliot/PublishingImages/Actualites/Agenda/2025/B%C3%A2t-entr%C3%A9e-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joliot.cea.fr/drf/joliot/PublishingImages/Actualites/Agenda/2025/B%C3%A2t-entr%C3%A9e-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58" cy="118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B20">
              <w:rPr>
                <w:rFonts w:ascii="Gill Sans MT" w:eastAsia="Times New Roman" w:hAnsi="Gill Sans MT" w:cs="Times New Roman"/>
                <w:color w:val="353535"/>
                <w:sz w:val="24"/>
                <w:szCs w:val="24"/>
                <w:bdr w:val="none" w:sz="0" w:space="0" w:color="auto" w:frame="1"/>
                <w:lang w:eastAsia="fr-FR"/>
                <w14:ligatures w14:val="none"/>
              </w:rPr>
              <w:br/>
            </w:r>
          </w:p>
        </w:tc>
        <w:tc>
          <w:tcPr>
            <w:tcW w:w="43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3F3F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068F8D1" w14:textId="77777777" w:rsidR="00641B20" w:rsidRPr="00641B20" w:rsidRDefault="00641B20" w:rsidP="00641B20">
            <w:pPr>
              <w:spacing w:after="150" w:line="240" w:lineRule="auto"/>
              <w:textAlignment w:val="baseline"/>
              <w:rPr>
                <w:rFonts w:ascii="Gill Sans MT" w:eastAsia="Times New Roman" w:hAnsi="Gill Sans MT" w:cs="Times New Roman"/>
                <w:color w:val="353535"/>
                <w:lang w:eastAsia="fr-FR"/>
                <w14:ligatures w14:val="none"/>
              </w:rPr>
            </w:pPr>
            <w:r w:rsidRPr="00641B20">
              <w:rPr>
                <w:rFonts w:ascii="Arial" w:eastAsia="Times New Roman" w:hAnsi="Arial" w:cs="Arial"/>
                <w:color w:val="353535"/>
                <w:lang w:eastAsia="fr-FR"/>
                <w14:ligatures w14:val="none"/>
              </w:rPr>
              <w:t>​</w:t>
            </w:r>
            <w:proofErr w:type="spellStart"/>
            <w:r w:rsidRPr="00641B20">
              <w:rPr>
                <w:rFonts w:ascii="Gill Sans MT" w:eastAsia="Times New Roman" w:hAnsi="Gill Sans MT" w:cs="Times New Roman"/>
                <w:color w:val="353535"/>
                <w:lang w:eastAsia="fr-FR"/>
                <w14:ligatures w14:val="none"/>
              </w:rPr>
              <w:t>NeuroPSI</w:t>
            </w:r>
            <w:proofErr w:type="spellEnd"/>
            <w:r w:rsidRPr="00641B20">
              <w:rPr>
                <w:rFonts w:ascii="Gill Sans MT" w:eastAsia="Times New Roman" w:hAnsi="Gill Sans MT" w:cs="Times New Roman"/>
                <w:color w:val="353535"/>
                <w:lang w:eastAsia="fr-FR"/>
                <w14:ligatures w14:val="none"/>
              </w:rPr>
              <w:t xml:space="preserve"> - B</w:t>
            </w:r>
            <w:r w:rsidRPr="00641B20">
              <w:rPr>
                <w:rFonts w:ascii="Gill Sans MT" w:eastAsia="Times New Roman" w:hAnsi="Gill Sans MT" w:cs="Gill Sans MT"/>
                <w:color w:val="353535"/>
                <w:lang w:eastAsia="fr-FR"/>
                <w14:ligatures w14:val="none"/>
              </w:rPr>
              <w:t>â</w:t>
            </w:r>
            <w:r w:rsidRPr="00641B20">
              <w:rPr>
                <w:rFonts w:ascii="Gill Sans MT" w:eastAsia="Times New Roman" w:hAnsi="Gill Sans MT" w:cs="Times New Roman"/>
                <w:color w:val="353535"/>
                <w:lang w:eastAsia="fr-FR"/>
                <w14:ligatures w14:val="none"/>
              </w:rPr>
              <w:t>timent 151</w:t>
            </w:r>
            <w:r w:rsidRPr="00641B20">
              <w:rPr>
                <w:rFonts w:ascii="Arial" w:eastAsia="Times New Roman" w:hAnsi="Arial" w:cs="Arial"/>
                <w:color w:val="353535"/>
                <w:lang w:eastAsia="fr-FR"/>
                <w14:ligatures w14:val="none"/>
              </w:rPr>
              <w:t>​</w:t>
            </w:r>
            <w:r w:rsidRPr="00641B20">
              <w:rPr>
                <w:rFonts w:ascii="Gill Sans MT" w:eastAsia="Times New Roman" w:hAnsi="Gill Sans MT" w:cs="Times New Roman"/>
                <w:noProof/>
                <w:color w:val="353535"/>
                <w:lang w:eastAsia="fr-FR"/>
                <w14:ligatures w14:val="none"/>
              </w:rPr>
              <w:drawing>
                <wp:inline distT="0" distB="0" distL="0" distR="0" wp14:anchorId="5D1144BB" wp14:editId="136D8146">
                  <wp:extent cx="2009775" cy="1131302"/>
                  <wp:effectExtent l="0" t="0" r="0" b="0"/>
                  <wp:docPr id="8" name="Image 8" descr="https://joliot.cea.fr/drf/joliot/PublishingImages/Actualites/Agenda/2025/B%C3%A2t-NeuroP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joliot.cea.fr/drf/joliot/PublishingImages/Actualites/Agenda/2025/B%C3%A2t-NeuroP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745" cy="1143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D5373E" w14:textId="739CA9EB" w:rsidR="00641B20" w:rsidRDefault="00641B20" w:rsidP="005E4665">
      <w:pPr>
        <w:rPr>
          <w:rFonts w:cs="Arial"/>
          <w:b/>
          <w:bCs/>
          <w:sz w:val="28"/>
          <w:szCs w:val="28"/>
          <w:u w:val="single"/>
        </w:rPr>
      </w:pPr>
    </w:p>
    <w:p w14:paraId="413AAC9D" w14:textId="5323243A" w:rsidR="00641B20" w:rsidRPr="00641B20" w:rsidRDefault="00641B20" w:rsidP="00641B20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</w:pP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Pour la 2</w:t>
      </w:r>
      <w:r w:rsidRPr="00641B20">
        <w:rPr>
          <w:rFonts w:ascii="inherit" w:eastAsia="Times New Roman" w:hAnsi="inherit" w:cs="Times New Roman"/>
          <w:b/>
          <w:bCs/>
          <w:color w:val="353535"/>
          <w:sz w:val="17"/>
          <w:szCs w:val="17"/>
          <w:bdr w:val="none" w:sz="0" w:space="0" w:color="auto" w:frame="1"/>
          <w:vertAlign w:val="superscript"/>
          <w:lang w:eastAsia="fr-FR"/>
          <w14:ligatures w14:val="none"/>
        </w:rPr>
        <w:t>e</w:t>
      </w: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 année, la </w:t>
      </w:r>
      <w:r w:rsidRPr="00641B20">
        <w:rPr>
          <w:rFonts w:ascii="inherit" w:eastAsia="Times New Roman" w:hAnsi="inherit" w:cs="Times New Roman"/>
          <w:b/>
          <w:bCs/>
          <w:i/>
          <w:i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Semaine du cerveau </w:t>
      </w: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est organisée conjointement par </w:t>
      </w:r>
      <w:proofErr w:type="spellStart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NeuroSpin</w:t>
      </w:r>
      <w:proofErr w:type="spellEnd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 (CEA/</w:t>
      </w:r>
      <w:proofErr w:type="spellStart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Joliot</w:t>
      </w:r>
      <w:proofErr w:type="spellEnd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) et l'institut CNRS des Neurosciences Paris</w:t>
      </w: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noBreakHyphen/>
        <w:t>Saclay, </w:t>
      </w:r>
      <w:proofErr w:type="spellStart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NeuroPSI</w:t>
      </w:r>
      <w:proofErr w:type="spellEnd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. Elle se déroulera </w:t>
      </w: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u w:val="single"/>
          <w:bdr w:val="none" w:sz="0" w:space="0" w:color="auto" w:frame="1"/>
          <w:lang w:eastAsia="fr-FR"/>
          <w14:ligatures w14:val="none"/>
        </w:rPr>
        <w:t>en présentiel</w:t>
      </w: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 xml:space="preserve"> à </w:t>
      </w:r>
      <w:proofErr w:type="spellStart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NeuroPSI</w:t>
      </w:r>
      <w:proofErr w:type="spellEnd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 xml:space="preserve"> et à </w:t>
      </w:r>
      <w:proofErr w:type="spellStart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NeuroSpin</w:t>
      </w:r>
      <w:proofErr w:type="spellEnd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. Conférences, animations et visites des 2 installations sont au programme, passionnant, dédié aux dernières avancées sur l'exploration du cerveau. Venez nombreux !</w:t>
      </w:r>
    </w:p>
    <w:p w14:paraId="02FCCA39" w14:textId="77777777" w:rsidR="00641B20" w:rsidRPr="00641B20" w:rsidRDefault="00641B20" w:rsidP="00641B20">
      <w:pPr>
        <w:shd w:val="clear" w:color="auto" w:fill="7B8FCA"/>
        <w:spacing w:after="199" w:line="240" w:lineRule="atLeast"/>
        <w:textAlignment w:val="baseline"/>
        <w:outlineLvl w:val="0"/>
        <w:rPr>
          <w:rFonts w:ascii="Tahoma" w:eastAsia="Times New Roman" w:hAnsi="Tahoma" w:cs="Tahoma"/>
          <w:b/>
          <w:color w:val="353535"/>
          <w:spacing w:val="-6"/>
          <w:kern w:val="36"/>
          <w:sz w:val="24"/>
          <w:szCs w:val="24"/>
          <w:lang w:eastAsia="fr-FR"/>
          <w14:ligatures w14:val="none"/>
        </w:rPr>
      </w:pPr>
      <w:r w:rsidRPr="00641B20">
        <w:rPr>
          <w:rFonts w:ascii="Tahoma" w:eastAsia="Times New Roman" w:hAnsi="Tahoma" w:cs="Tahoma"/>
          <w:b/>
          <w:color w:val="353535"/>
          <w:spacing w:val="-6"/>
          <w:kern w:val="36"/>
          <w:sz w:val="24"/>
          <w:szCs w:val="24"/>
          <w:lang w:eastAsia="fr-FR"/>
          <w14:ligatures w14:val="none"/>
        </w:rPr>
        <w:t>​​Lundi 10 Mars</w:t>
      </w:r>
    </w:p>
    <w:p w14:paraId="36E68F40" w14:textId="77777777" w:rsidR="00641B20" w:rsidRPr="00641B20" w:rsidRDefault="00641B20" w:rsidP="00641B20">
      <w:pPr>
        <w:shd w:val="clear" w:color="auto" w:fill="7B8FCA"/>
        <w:spacing w:line="240" w:lineRule="auto"/>
        <w:textAlignment w:val="baseline"/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</w:pPr>
      <w:r w:rsidRPr="00641B20"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  <w:t>13h00 - Conférence (</w:t>
      </w:r>
      <w:r w:rsidRPr="00641B20">
        <w:rPr>
          <w:rFonts w:ascii="inherit" w:eastAsia="Times New Roman" w:hAnsi="inherit" w:cs="Times New Roman"/>
          <w:b/>
          <w:bCs/>
          <w:color w:val="353535"/>
          <w:bdr w:val="none" w:sz="0" w:space="0" w:color="auto" w:frame="1"/>
          <w:lang w:eastAsia="fr-FR"/>
          <w14:ligatures w14:val="none"/>
        </w:rPr>
        <w:t>salle Albe-</w:t>
      </w:r>
      <w:proofErr w:type="spellStart"/>
      <w:r w:rsidRPr="00641B20">
        <w:rPr>
          <w:rFonts w:ascii="inherit" w:eastAsia="Times New Roman" w:hAnsi="inherit" w:cs="Times New Roman"/>
          <w:b/>
          <w:bCs/>
          <w:color w:val="353535"/>
          <w:bdr w:val="none" w:sz="0" w:space="0" w:color="auto" w:frame="1"/>
          <w:lang w:eastAsia="fr-FR"/>
          <w14:ligatures w14:val="none"/>
        </w:rPr>
        <w:t>Fessard</w:t>
      </w:r>
      <w:proofErr w:type="spellEnd"/>
      <w:r w:rsidRPr="00641B20">
        <w:rPr>
          <w:rFonts w:ascii="inherit" w:eastAsia="Times New Roman" w:hAnsi="inherit" w:cs="Times New Roman"/>
          <w:b/>
          <w:bCs/>
          <w:color w:val="353535"/>
          <w:bdr w:val="none" w:sz="0" w:space="0" w:color="auto" w:frame="1"/>
          <w:lang w:eastAsia="fr-FR"/>
          <w14:ligatures w14:val="none"/>
        </w:rPr>
        <w:t xml:space="preserve">, </w:t>
      </w:r>
      <w:proofErr w:type="spellStart"/>
      <w:r w:rsidRPr="00641B20">
        <w:rPr>
          <w:rFonts w:ascii="inherit" w:eastAsia="Times New Roman" w:hAnsi="inherit" w:cs="Times New Roman"/>
          <w:b/>
          <w:bCs/>
          <w:color w:val="353535"/>
          <w:bdr w:val="none" w:sz="0" w:space="0" w:color="auto" w:frame="1"/>
          <w:lang w:eastAsia="fr-FR"/>
          <w14:ligatures w14:val="none"/>
        </w:rPr>
        <w:t>NeuroPSI</w:t>
      </w:r>
      <w:proofErr w:type="spellEnd"/>
      <w:r w:rsidRPr="00641B20"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  <w:t>)</w:t>
      </w:r>
      <w:r w:rsidRPr="00641B20"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  <w:br/>
        <w:t>14h30-16h30 Animations &amp; Visites (</w:t>
      </w:r>
      <w:proofErr w:type="spellStart"/>
      <w:r w:rsidRPr="00641B20"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  <w:t>NeuroPSI</w:t>
      </w:r>
      <w:proofErr w:type="spellEnd"/>
      <w:r w:rsidRPr="00641B20"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  <w:t xml:space="preserve">, </w:t>
      </w:r>
      <w:proofErr w:type="spellStart"/>
      <w:r w:rsidRPr="00641B20"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  <w:t>NeuroSpin</w:t>
      </w:r>
      <w:proofErr w:type="spellEnd"/>
      <w:r w:rsidRPr="00641B20"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  <w:t>)</w:t>
      </w:r>
    </w:p>
    <w:p w14:paraId="461259FA" w14:textId="77777777" w:rsidR="00641B20" w:rsidRPr="00641B20" w:rsidRDefault="00641B20" w:rsidP="00641B20">
      <w:pPr>
        <w:spacing w:after="360" w:line="300" w:lineRule="atLeast"/>
        <w:textAlignment w:val="baseline"/>
        <w:outlineLvl w:val="1"/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</w:pPr>
      <w:r w:rsidRPr="00641B20">
        <w:rPr>
          <w:rFonts w:ascii="Arial" w:eastAsia="Times New Roman" w:hAnsi="Arial" w:cs="Arial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>​</w:t>
      </w:r>
      <w:proofErr w:type="gramStart"/>
      <w:r w:rsidRPr="00641B20">
        <w:rPr>
          <w:rFonts w:ascii="Arial" w:eastAsia="Times New Roman" w:hAnsi="Arial" w:cs="Arial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>​</w:t>
      </w:r>
      <w:r w:rsidRPr="00641B20">
        <w:rPr>
          <w:rFonts w:ascii="Gill Sans MT" w:eastAsia="Times New Roman" w:hAnsi="Gill Sans MT" w:cs="Gill Sans MT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>  </w:t>
      </w:r>
      <w:r w:rsidRPr="00641B20"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>Conf</w:t>
      </w:r>
      <w:r w:rsidRPr="00641B20">
        <w:rPr>
          <w:rFonts w:ascii="Gill Sans MT" w:eastAsia="Times New Roman" w:hAnsi="Gill Sans MT" w:cs="Gill Sans MT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>é</w:t>
      </w:r>
      <w:r w:rsidRPr="00641B20"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>rence</w:t>
      </w:r>
      <w:proofErr w:type="gramEnd"/>
      <w:r w:rsidRPr="00641B20"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 xml:space="preserve"> inaugurale - salle Albe-Fessard - 13h00</w:t>
      </w:r>
    </w:p>
    <w:p w14:paraId="4912A07D" w14:textId="77777777" w:rsidR="00641B20" w:rsidRPr="00641B20" w:rsidRDefault="00641B20" w:rsidP="00641B20">
      <w:pPr>
        <w:spacing w:after="0" w:line="336" w:lineRule="atLeast"/>
        <w:textAlignment w:val="baseline"/>
        <w:outlineLvl w:val="2"/>
        <w:rPr>
          <w:rFonts w:ascii="Gill Sans MT" w:eastAsia="Times New Roman" w:hAnsi="Gill Sans MT" w:cs="Times New Roman"/>
          <w:color w:val="000000"/>
          <w:sz w:val="27"/>
          <w:szCs w:val="27"/>
          <w:lang w:eastAsia="fr-FR"/>
          <w14:ligatures w14:val="none"/>
        </w:rPr>
      </w:pPr>
      <w:r w:rsidRPr="00641B20">
        <w:rPr>
          <w:rFonts w:ascii="Gill Sans MT" w:eastAsia="Times New Roman" w:hAnsi="Gill Sans MT" w:cs="Times New Roman"/>
          <w:color w:val="000000"/>
          <w:sz w:val="27"/>
          <w:szCs w:val="27"/>
          <w:lang w:eastAsia="fr-FR"/>
          <w14:ligatures w14:val="none"/>
        </w:rPr>
        <w:t> "</w:t>
      </w:r>
      <w:r w:rsidRPr="00641B20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fr-FR"/>
          <w14:ligatures w14:val="none"/>
        </w:rPr>
        <w:t>Comment nos cerveaux inspirent nos robots ?"</w:t>
      </w:r>
    </w:p>
    <w:p w14:paraId="6AA3BEFD" w14:textId="77777777" w:rsidR="00641B20" w:rsidRPr="00641B20" w:rsidRDefault="00641B20" w:rsidP="00641B20">
      <w:pPr>
        <w:spacing w:after="0" w:line="240" w:lineRule="auto"/>
        <w:textAlignment w:val="baseline"/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</w:pP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 xml:space="preserve">Luc </w:t>
      </w:r>
      <w:proofErr w:type="spellStart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Estebanez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 xml:space="preserve">, chargé de recherche CNRS, </w:t>
      </w:r>
      <w:proofErr w:type="spellStart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NeuroPSI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br/>
      </w: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Maria Makarov</w:t>
      </w:r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, professeure associée, Centrale Supélec</w:t>
      </w:r>
    </w:p>
    <w:p w14:paraId="26E2D91D" w14:textId="77777777" w:rsidR="00641B20" w:rsidRPr="00641B20" w:rsidRDefault="00641B20" w:rsidP="00641B20">
      <w:pPr>
        <w:spacing w:after="360" w:line="300" w:lineRule="atLeast"/>
        <w:textAlignment w:val="baseline"/>
        <w:outlineLvl w:val="1"/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</w:pPr>
      <w:proofErr w:type="gramStart"/>
      <w:r w:rsidRPr="00641B20">
        <w:rPr>
          <w:rFonts w:ascii="Arial" w:eastAsia="Times New Roman" w:hAnsi="Arial" w:cs="Arial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>​</w:t>
      </w:r>
      <w:r w:rsidRPr="00641B20">
        <w:rPr>
          <w:rFonts w:ascii="Gill Sans MT" w:eastAsia="Times New Roman" w:hAnsi="Gill Sans MT" w:cs="Gill Sans MT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> </w:t>
      </w:r>
      <w:r w:rsidRPr="00641B20"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 xml:space="preserve"> Animations</w:t>
      </w:r>
      <w:proofErr w:type="gramEnd"/>
      <w:r w:rsidRPr="00641B20"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 xml:space="preserve"> et visites (14h30 - 16h30)</w:t>
      </w:r>
    </w:p>
    <w:p w14:paraId="67AFE1E8" w14:textId="77777777" w:rsidR="00641B20" w:rsidRPr="00641B20" w:rsidRDefault="00641B20" w:rsidP="00641B20">
      <w:pPr>
        <w:spacing w:after="0" w:line="240" w:lineRule="auto"/>
        <w:textAlignment w:val="baseline"/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</w:pPr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 </w:t>
      </w: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 xml:space="preserve">Animations dans le hall de </w:t>
      </w:r>
      <w:proofErr w:type="spellStart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NeuroPSI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 (</w:t>
      </w:r>
      <w:r w:rsidRPr="00641B20">
        <w:rPr>
          <w:rFonts w:ascii="inherit" w:eastAsia="Times New Roman" w:hAnsi="inherit" w:cs="Times New Roman"/>
          <w:i/>
          <w:i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programme à venir</w:t>
      </w:r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)</w:t>
      </w:r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br/>
        <w:t> </w:t>
      </w: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 xml:space="preserve">Visites de laboratoires de </w:t>
      </w:r>
      <w:proofErr w:type="spellStart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NeuroPSI</w:t>
      </w:r>
      <w:proofErr w:type="spellEnd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 xml:space="preserve"> et de </w:t>
      </w:r>
      <w:proofErr w:type="spellStart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NeuroSpin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 – </w:t>
      </w: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sur inscription</w:t>
      </w:r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 (lien à venir)</w:t>
      </w:r>
    </w:p>
    <w:p w14:paraId="617A8035" w14:textId="77777777" w:rsidR="00641B20" w:rsidRPr="00641B20" w:rsidRDefault="00641B20" w:rsidP="00641B20">
      <w:pPr>
        <w:shd w:val="clear" w:color="auto" w:fill="7B8FCA"/>
        <w:spacing w:after="199" w:line="240" w:lineRule="atLeast"/>
        <w:textAlignment w:val="baseline"/>
        <w:outlineLvl w:val="0"/>
        <w:rPr>
          <w:rFonts w:ascii="Tahoma" w:eastAsia="Times New Roman" w:hAnsi="Tahoma" w:cs="Tahoma"/>
          <w:b/>
          <w:color w:val="353535"/>
          <w:spacing w:val="-6"/>
          <w:kern w:val="36"/>
          <w:sz w:val="28"/>
          <w:szCs w:val="28"/>
          <w:lang w:eastAsia="fr-FR"/>
          <w14:ligatures w14:val="none"/>
        </w:rPr>
      </w:pPr>
      <w:r w:rsidRPr="00641B20">
        <w:rPr>
          <w:rFonts w:ascii="Tahoma" w:eastAsia="Times New Roman" w:hAnsi="Tahoma" w:cs="Tahoma"/>
          <w:b/>
          <w:color w:val="353535"/>
          <w:spacing w:val="-6"/>
          <w:kern w:val="36"/>
          <w:sz w:val="28"/>
          <w:szCs w:val="28"/>
          <w:lang w:eastAsia="fr-FR"/>
          <w14:ligatures w14:val="none"/>
        </w:rPr>
        <w:t> Mardi 11 Mars </w:t>
      </w:r>
    </w:p>
    <w:p w14:paraId="339565EB" w14:textId="77777777" w:rsidR="00641B20" w:rsidRPr="00641B20" w:rsidRDefault="00641B20" w:rsidP="00641B20">
      <w:pPr>
        <w:shd w:val="clear" w:color="auto" w:fill="7B8FCA"/>
        <w:spacing w:line="240" w:lineRule="auto"/>
        <w:textAlignment w:val="baseline"/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</w:pPr>
      <w:r w:rsidRPr="00641B20"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  <w:t xml:space="preserve">13h00 Table Ronde (amphithéâtre de </w:t>
      </w:r>
      <w:proofErr w:type="spellStart"/>
      <w:r w:rsidRPr="00641B20"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  <w:t>NeuroSpin</w:t>
      </w:r>
      <w:proofErr w:type="spellEnd"/>
      <w:r w:rsidRPr="00641B20"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  <w:t>)   </w:t>
      </w:r>
    </w:p>
    <w:p w14:paraId="0573BB19" w14:textId="77777777" w:rsidR="00641B20" w:rsidRPr="00641B20" w:rsidRDefault="00641B20" w:rsidP="00641B20">
      <w:pPr>
        <w:spacing w:after="360" w:line="300" w:lineRule="atLeast"/>
        <w:textAlignment w:val="baseline"/>
        <w:outlineLvl w:val="1"/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</w:pPr>
      <w:r w:rsidRPr="00641B20"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>   Table ronde - AMPHITHéÂtre NeuroSpin - 13h00</w:t>
      </w:r>
    </w:p>
    <w:p w14:paraId="43DD4F93" w14:textId="77777777" w:rsidR="00641B20" w:rsidRPr="00641B20" w:rsidRDefault="00641B20" w:rsidP="00641B20">
      <w:pPr>
        <w:spacing w:after="0" w:line="336" w:lineRule="atLeast"/>
        <w:textAlignment w:val="baseline"/>
        <w:outlineLvl w:val="2"/>
        <w:rPr>
          <w:rFonts w:ascii="Gill Sans MT" w:eastAsia="Times New Roman" w:hAnsi="Gill Sans MT" w:cs="Times New Roman"/>
          <w:color w:val="000000"/>
          <w:sz w:val="27"/>
          <w:szCs w:val="27"/>
          <w:lang w:eastAsia="fr-FR"/>
          <w14:ligatures w14:val="none"/>
        </w:rPr>
      </w:pPr>
      <w:r w:rsidRPr="00641B20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fr-FR"/>
          <w14:ligatures w14:val="none"/>
        </w:rPr>
        <w:t xml:space="preserve">"Comprendre les maladies neurodégénératives pour mieux les diagnostiquer et mieux </w:t>
      </w:r>
      <w:proofErr w:type="gramStart"/>
      <w:r w:rsidRPr="00641B20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fr-FR"/>
          <w14:ligatures w14:val="none"/>
        </w:rPr>
        <w:t>les</w:t>
      </w:r>
      <w:proofErr w:type="gramEnd"/>
      <w:r w:rsidRPr="00641B20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fr-FR"/>
          <w14:ligatures w14:val="none"/>
        </w:rPr>
        <w:t xml:space="preserve"> traiter"</w:t>
      </w:r>
    </w:p>
    <w:p w14:paraId="1C429BA9" w14:textId="77777777" w:rsidR="00641B20" w:rsidRPr="00641B20" w:rsidRDefault="00641B20" w:rsidP="00641B20">
      <w:pPr>
        <w:spacing w:after="0" w:line="240" w:lineRule="auto"/>
        <w:textAlignment w:val="baseline"/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</w:pP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 xml:space="preserve">Marc </w:t>
      </w:r>
      <w:proofErr w:type="spellStart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Dhenain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 xml:space="preserve">, directeur de recherche CNRS, Laboratoire des Maladies Neurodégénératives, </w:t>
      </w:r>
      <w:proofErr w:type="spellStart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MIRCen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br/>
      </w: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Julien Lagarde</w:t>
      </w:r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 xml:space="preserve">, neurologue, hôpital Sainte Anne &amp; </w:t>
      </w:r>
      <w:proofErr w:type="spellStart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BioMaps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/SHFJ </w:t>
      </w:r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br/>
      </w: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Christophe Junot</w:t>
      </w:r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 xml:space="preserve">, directeur de l'institut </w:t>
      </w:r>
      <w:proofErr w:type="spellStart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Joliot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/CEA</w:t>
      </w:r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br/>
      </w: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Jean-François Mangin</w:t>
      </w:r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, directeur de recherche CEA, Baobab/</w:t>
      </w:r>
      <w:proofErr w:type="spellStart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NeuroSpin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br/>
      </w:r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br/>
        <w:t>Une discussion animée par </w:t>
      </w: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Carole Escartin</w:t>
      </w:r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 xml:space="preserve">, directrice de recherche CNRS, </w:t>
      </w:r>
      <w:proofErr w:type="spellStart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NeuroPSI</w:t>
      </w:r>
      <w:proofErr w:type="spellEnd"/>
    </w:p>
    <w:p w14:paraId="425A7364" w14:textId="77777777" w:rsidR="00641B20" w:rsidRPr="00641B20" w:rsidRDefault="00641B20" w:rsidP="00641B20">
      <w:pPr>
        <w:shd w:val="clear" w:color="auto" w:fill="7B8FCA"/>
        <w:spacing w:after="199" w:line="240" w:lineRule="atLeast"/>
        <w:textAlignment w:val="baseline"/>
        <w:outlineLvl w:val="0"/>
        <w:rPr>
          <w:rFonts w:ascii="Tahoma" w:eastAsia="Times New Roman" w:hAnsi="Tahoma" w:cs="Tahoma"/>
          <w:b/>
          <w:color w:val="353535"/>
          <w:spacing w:val="-6"/>
          <w:kern w:val="36"/>
          <w:sz w:val="28"/>
          <w:szCs w:val="28"/>
          <w:lang w:eastAsia="fr-FR"/>
          <w14:ligatures w14:val="none"/>
        </w:rPr>
      </w:pPr>
      <w:r w:rsidRPr="00641B20">
        <w:rPr>
          <w:rFonts w:ascii="Tahoma" w:eastAsia="Times New Roman" w:hAnsi="Tahoma" w:cs="Tahoma"/>
          <w:b/>
          <w:color w:val="353535"/>
          <w:spacing w:val="-6"/>
          <w:kern w:val="36"/>
          <w:sz w:val="28"/>
          <w:szCs w:val="28"/>
          <w:lang w:eastAsia="fr-FR"/>
          <w14:ligatures w14:val="none"/>
        </w:rPr>
        <w:t>Mercredi 12 Mars</w:t>
      </w:r>
    </w:p>
    <w:p w14:paraId="2309AABB" w14:textId="77777777" w:rsidR="00641B20" w:rsidRPr="00641B20" w:rsidRDefault="00641B20" w:rsidP="00641B20">
      <w:pPr>
        <w:shd w:val="clear" w:color="auto" w:fill="7B8FCA"/>
        <w:spacing w:line="240" w:lineRule="auto"/>
        <w:textAlignment w:val="baseline"/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</w:pPr>
      <w:r w:rsidRPr="00641B20"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  <w:t>Á partir de 9h30 </w:t>
      </w:r>
      <w:r w:rsidRPr="00641B20">
        <w:rPr>
          <w:rFonts w:ascii="Montserrat-SemiBold" w:eastAsia="Times New Roman" w:hAnsi="Montserrat-SemiBold" w:cs="Times New Roman"/>
          <w:color w:val="FFFFFF"/>
          <w:sz w:val="21"/>
          <w:szCs w:val="21"/>
          <w:bdr w:val="none" w:sz="0" w:space="0" w:color="auto" w:frame="1"/>
          <w:shd w:val="clear" w:color="auto" w:fill="7B8FCA"/>
          <w:lang w:eastAsia="fr-FR"/>
          <w14:ligatures w14:val="none"/>
        </w:rPr>
        <w:t>Animations &amp; Visites (</w:t>
      </w:r>
      <w:proofErr w:type="spellStart"/>
      <w:r w:rsidRPr="00641B20">
        <w:rPr>
          <w:rFonts w:ascii="Montserrat-SemiBold" w:eastAsia="Times New Roman" w:hAnsi="Montserrat-SemiBold" w:cs="Times New Roman"/>
          <w:color w:val="FFFFFF"/>
          <w:sz w:val="21"/>
          <w:szCs w:val="21"/>
          <w:bdr w:val="none" w:sz="0" w:space="0" w:color="auto" w:frame="1"/>
          <w:shd w:val="clear" w:color="auto" w:fill="7B8FCA"/>
          <w:lang w:eastAsia="fr-FR"/>
          <w14:ligatures w14:val="none"/>
        </w:rPr>
        <w:t>NeuroPSI</w:t>
      </w:r>
      <w:proofErr w:type="spellEnd"/>
      <w:r w:rsidRPr="00641B20">
        <w:rPr>
          <w:rFonts w:ascii="Montserrat-SemiBold" w:eastAsia="Times New Roman" w:hAnsi="Montserrat-SemiBold" w:cs="Times New Roman"/>
          <w:color w:val="FFFFFF"/>
          <w:sz w:val="21"/>
          <w:szCs w:val="21"/>
          <w:bdr w:val="none" w:sz="0" w:space="0" w:color="auto" w:frame="1"/>
          <w:shd w:val="clear" w:color="auto" w:fill="7B8FCA"/>
          <w:lang w:eastAsia="fr-FR"/>
          <w14:ligatures w14:val="none"/>
        </w:rPr>
        <w:t xml:space="preserve">, </w:t>
      </w:r>
      <w:proofErr w:type="spellStart"/>
      <w:r w:rsidRPr="00641B20">
        <w:rPr>
          <w:rFonts w:ascii="Montserrat-SemiBold" w:eastAsia="Times New Roman" w:hAnsi="Montserrat-SemiBold" w:cs="Times New Roman"/>
          <w:color w:val="FFFFFF"/>
          <w:sz w:val="21"/>
          <w:szCs w:val="21"/>
          <w:bdr w:val="none" w:sz="0" w:space="0" w:color="auto" w:frame="1"/>
          <w:shd w:val="clear" w:color="auto" w:fill="7B8FCA"/>
          <w:lang w:eastAsia="fr-FR"/>
          <w14:ligatures w14:val="none"/>
        </w:rPr>
        <w:t>NeuroSpin</w:t>
      </w:r>
      <w:proofErr w:type="spellEnd"/>
      <w:r w:rsidRPr="00641B20">
        <w:rPr>
          <w:rFonts w:ascii="Montserrat-SemiBold" w:eastAsia="Times New Roman" w:hAnsi="Montserrat-SemiBold" w:cs="Times New Roman"/>
          <w:color w:val="FFFFFF"/>
          <w:sz w:val="21"/>
          <w:szCs w:val="21"/>
          <w:bdr w:val="none" w:sz="0" w:space="0" w:color="auto" w:frame="1"/>
          <w:shd w:val="clear" w:color="auto" w:fill="7B8FCA"/>
          <w:lang w:eastAsia="fr-FR"/>
          <w14:ligatures w14:val="none"/>
        </w:rPr>
        <w:t>)</w:t>
      </w:r>
      <w:r w:rsidRPr="00641B20">
        <w:rPr>
          <w:rFonts w:ascii="Montserrat-SemiBold" w:eastAsia="Times New Roman" w:hAnsi="Montserrat-SemiBold" w:cs="Times New Roman"/>
          <w:color w:val="FFFFFF"/>
          <w:sz w:val="21"/>
          <w:szCs w:val="21"/>
          <w:bdr w:val="none" w:sz="0" w:space="0" w:color="auto" w:frame="1"/>
          <w:shd w:val="clear" w:color="auto" w:fill="7B8FCA"/>
          <w:lang w:eastAsia="fr-FR"/>
          <w14:ligatures w14:val="none"/>
        </w:rPr>
        <w:br/>
        <w:t>12h00 - Conférence (</w:t>
      </w:r>
      <w:r w:rsidRPr="00641B20">
        <w:rPr>
          <w:rFonts w:ascii="Montserrat-SemiBold" w:eastAsia="Times New Roman" w:hAnsi="Montserrat-SemiBold" w:cs="Times New Roman"/>
          <w:b/>
          <w:bCs/>
          <w:color w:val="FFFFFF"/>
          <w:sz w:val="21"/>
          <w:szCs w:val="21"/>
          <w:bdr w:val="none" w:sz="0" w:space="0" w:color="auto" w:frame="1"/>
          <w:lang w:eastAsia="fr-FR"/>
          <w14:ligatures w14:val="none"/>
        </w:rPr>
        <w:t>salle Albe-</w:t>
      </w:r>
      <w:proofErr w:type="spellStart"/>
      <w:r w:rsidRPr="00641B20">
        <w:rPr>
          <w:rFonts w:ascii="Montserrat-SemiBold" w:eastAsia="Times New Roman" w:hAnsi="Montserrat-SemiBold" w:cs="Times New Roman"/>
          <w:b/>
          <w:bCs/>
          <w:color w:val="FFFFFF"/>
          <w:sz w:val="21"/>
          <w:szCs w:val="21"/>
          <w:bdr w:val="none" w:sz="0" w:space="0" w:color="auto" w:frame="1"/>
          <w:lang w:eastAsia="fr-FR"/>
          <w14:ligatures w14:val="none"/>
        </w:rPr>
        <w:t>Fessard</w:t>
      </w:r>
      <w:proofErr w:type="spellEnd"/>
      <w:r w:rsidRPr="00641B20">
        <w:rPr>
          <w:rFonts w:ascii="Montserrat-SemiBold" w:eastAsia="Times New Roman" w:hAnsi="Montserrat-SemiBold" w:cs="Times New Roman"/>
          <w:b/>
          <w:bCs/>
          <w:color w:val="FFFFFF"/>
          <w:sz w:val="21"/>
          <w:szCs w:val="21"/>
          <w:bdr w:val="none" w:sz="0" w:space="0" w:color="auto" w:frame="1"/>
          <w:lang w:eastAsia="fr-FR"/>
          <w14:ligatures w14:val="none"/>
        </w:rPr>
        <w:t xml:space="preserve">, </w:t>
      </w:r>
      <w:proofErr w:type="spellStart"/>
      <w:r w:rsidRPr="00641B20">
        <w:rPr>
          <w:rFonts w:ascii="Montserrat-SemiBold" w:eastAsia="Times New Roman" w:hAnsi="Montserrat-SemiBold" w:cs="Times New Roman"/>
          <w:b/>
          <w:bCs/>
          <w:color w:val="FFFFFF"/>
          <w:sz w:val="21"/>
          <w:szCs w:val="21"/>
          <w:bdr w:val="none" w:sz="0" w:space="0" w:color="auto" w:frame="1"/>
          <w:lang w:eastAsia="fr-FR"/>
          <w14:ligatures w14:val="none"/>
        </w:rPr>
        <w:t>NeuroPSI</w:t>
      </w:r>
      <w:proofErr w:type="spellEnd"/>
      <w:r w:rsidRPr="00641B20">
        <w:rPr>
          <w:rFonts w:ascii="Montserrat-SemiBold" w:eastAsia="Times New Roman" w:hAnsi="Montserrat-SemiBold" w:cs="Times New Roman"/>
          <w:color w:val="FFFFFF"/>
          <w:sz w:val="21"/>
          <w:szCs w:val="21"/>
          <w:bdr w:val="none" w:sz="0" w:space="0" w:color="auto" w:frame="1"/>
          <w:shd w:val="clear" w:color="auto" w:fill="7B8FCA"/>
          <w:lang w:eastAsia="fr-FR"/>
          <w14:ligatures w14:val="none"/>
        </w:rPr>
        <w:t>)</w:t>
      </w:r>
      <w:r w:rsidRPr="00641B20"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  <w:t>​</w:t>
      </w:r>
    </w:p>
    <w:p w14:paraId="44E794E3" w14:textId="77777777" w:rsidR="00641B20" w:rsidRPr="00641B20" w:rsidRDefault="00641B20" w:rsidP="00641B20">
      <w:pPr>
        <w:spacing w:after="360" w:line="300" w:lineRule="atLeast"/>
        <w:textAlignment w:val="baseline"/>
        <w:outlineLvl w:val="1"/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</w:pPr>
      <w:r w:rsidRPr="00641B20"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>  Animations et visites (9h30 - 12h00)</w:t>
      </w:r>
    </w:p>
    <w:p w14:paraId="034790D9" w14:textId="77777777" w:rsidR="00641B20" w:rsidRPr="00641B20" w:rsidRDefault="00641B20" w:rsidP="00641B20">
      <w:pPr>
        <w:spacing w:after="0" w:line="240" w:lineRule="auto"/>
        <w:textAlignment w:val="baseline"/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</w:pPr>
      <w:r w:rsidRPr="00641B20">
        <w:rPr>
          <w:rFonts w:ascii="Gill Sans MT" w:eastAsia="Times New Roman" w:hAnsi="Gill Sans MT" w:cs="Times New Roman"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 </w:t>
      </w:r>
      <w:r w:rsidRPr="00641B20">
        <w:rPr>
          <w:rFonts w:ascii="Gill Sans MT" w:eastAsia="Times New Roman" w:hAnsi="Gill Sans MT" w:cs="Times New Roman"/>
          <w:b/>
          <w:bCs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 xml:space="preserve">Animations dans le hall de </w:t>
      </w:r>
      <w:proofErr w:type="spellStart"/>
      <w:r w:rsidRPr="00641B20">
        <w:rPr>
          <w:rFonts w:ascii="Gill Sans MT" w:eastAsia="Times New Roman" w:hAnsi="Gill Sans MT" w:cs="Times New Roman"/>
          <w:b/>
          <w:bCs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NeuroPSI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 (</w:t>
      </w:r>
      <w:r w:rsidRPr="00641B20">
        <w:rPr>
          <w:rFonts w:ascii="Gill Sans MT" w:eastAsia="Times New Roman" w:hAnsi="Gill Sans MT" w:cs="Times New Roman"/>
          <w:i/>
          <w:iCs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programme à venir</w:t>
      </w:r>
      <w:r w:rsidRPr="00641B20">
        <w:rPr>
          <w:rFonts w:ascii="Gill Sans MT" w:eastAsia="Times New Roman" w:hAnsi="Gill Sans MT" w:cs="Times New Roman"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)</w:t>
      </w:r>
      <w:r w:rsidRPr="00641B20">
        <w:rPr>
          <w:rFonts w:ascii="Gill Sans MT" w:eastAsia="Times New Roman" w:hAnsi="Gill Sans MT" w:cs="Times New Roman"/>
          <w:color w:val="353535"/>
          <w:sz w:val="21"/>
          <w:szCs w:val="21"/>
          <w:lang w:eastAsia="fr-FR"/>
          <w14:ligatures w14:val="none"/>
        </w:rPr>
        <w:br/>
      </w:r>
      <w:r w:rsidRPr="00641B20">
        <w:rPr>
          <w:rFonts w:ascii="Gill Sans MT" w:eastAsia="Times New Roman" w:hAnsi="Gill Sans MT" w:cs="Times New Roman"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 </w:t>
      </w:r>
      <w:r w:rsidRPr="00641B20">
        <w:rPr>
          <w:rFonts w:ascii="Gill Sans MT" w:eastAsia="Times New Roman" w:hAnsi="Gill Sans MT" w:cs="Times New Roman"/>
          <w:b/>
          <w:bCs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 xml:space="preserve">Visites de laboratoires de </w:t>
      </w:r>
      <w:proofErr w:type="spellStart"/>
      <w:r w:rsidRPr="00641B20">
        <w:rPr>
          <w:rFonts w:ascii="Gill Sans MT" w:eastAsia="Times New Roman" w:hAnsi="Gill Sans MT" w:cs="Times New Roman"/>
          <w:b/>
          <w:bCs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NeuroPSI</w:t>
      </w:r>
      <w:proofErr w:type="spellEnd"/>
      <w:r w:rsidRPr="00641B20">
        <w:rPr>
          <w:rFonts w:ascii="Gill Sans MT" w:eastAsia="Times New Roman" w:hAnsi="Gill Sans MT" w:cs="Times New Roman"/>
          <w:b/>
          <w:bCs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 xml:space="preserve"> et de </w:t>
      </w:r>
      <w:proofErr w:type="spellStart"/>
      <w:r w:rsidRPr="00641B20">
        <w:rPr>
          <w:rFonts w:ascii="Gill Sans MT" w:eastAsia="Times New Roman" w:hAnsi="Gill Sans MT" w:cs="Times New Roman"/>
          <w:b/>
          <w:bCs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NeuroSpin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 – </w:t>
      </w:r>
      <w:r w:rsidRPr="00641B20">
        <w:rPr>
          <w:rFonts w:ascii="Gill Sans MT" w:eastAsia="Times New Roman" w:hAnsi="Gill Sans MT" w:cs="Times New Roman"/>
          <w:b/>
          <w:bCs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sur inscription</w:t>
      </w:r>
      <w:r w:rsidRPr="00641B20">
        <w:rPr>
          <w:rFonts w:ascii="Gill Sans MT" w:eastAsia="Times New Roman" w:hAnsi="Gill Sans MT" w:cs="Times New Roman"/>
          <w:color w:val="353535"/>
          <w:sz w:val="21"/>
          <w:szCs w:val="21"/>
          <w:bdr w:val="none" w:sz="0" w:space="0" w:color="auto" w:frame="1"/>
          <w:lang w:eastAsia="fr-FR"/>
          <w14:ligatures w14:val="none"/>
        </w:rPr>
        <w:t> (lien à venir)</w:t>
      </w:r>
    </w:p>
    <w:p w14:paraId="6B8C9A23" w14:textId="77777777" w:rsidR="00641B20" w:rsidRPr="00641B20" w:rsidRDefault="00641B20" w:rsidP="00641B20">
      <w:pPr>
        <w:spacing w:after="360" w:line="300" w:lineRule="atLeast"/>
        <w:textAlignment w:val="baseline"/>
        <w:outlineLvl w:val="1"/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</w:pPr>
      <w:r w:rsidRPr="00641B20"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>Conférence - salle Albe-Fessard - 12h00</w:t>
      </w:r>
      <w:r w:rsidRPr="00641B20">
        <w:rPr>
          <w:rFonts w:ascii="Arial" w:eastAsia="Times New Roman" w:hAnsi="Arial" w:cs="Arial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>​</w:t>
      </w:r>
    </w:p>
    <w:p w14:paraId="0C023199" w14:textId="77777777" w:rsidR="00641B20" w:rsidRPr="00641B20" w:rsidRDefault="00641B20" w:rsidP="00641B20">
      <w:pPr>
        <w:spacing w:after="0" w:line="336" w:lineRule="atLeast"/>
        <w:textAlignment w:val="baseline"/>
        <w:outlineLvl w:val="2"/>
        <w:rPr>
          <w:rFonts w:ascii="Gill Sans MT" w:eastAsia="Times New Roman" w:hAnsi="Gill Sans MT" w:cs="Times New Roman"/>
          <w:color w:val="000000"/>
          <w:sz w:val="27"/>
          <w:szCs w:val="27"/>
          <w:lang w:eastAsia="fr-FR"/>
          <w14:ligatures w14:val="none"/>
        </w:rPr>
      </w:pPr>
      <w:r w:rsidRPr="00641B20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fr-FR"/>
          <w14:ligatures w14:val="none"/>
        </w:rPr>
        <w:t> "L'IA, c'est quoi et comment ça marche ?"</w:t>
      </w:r>
    </w:p>
    <w:p w14:paraId="4B356EF5" w14:textId="77777777" w:rsidR="00641B20" w:rsidRPr="00641B20" w:rsidRDefault="00641B20" w:rsidP="00641B20">
      <w:pPr>
        <w:spacing w:after="0" w:line="240" w:lineRule="auto"/>
        <w:textAlignment w:val="baseline"/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</w:pP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lastRenderedPageBreak/>
        <w:t xml:space="preserve">Thomas </w:t>
      </w:r>
      <w:proofErr w:type="spellStart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Deneux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 xml:space="preserve">, ingénieur CNRS, </w:t>
      </w:r>
      <w:proofErr w:type="spellStart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NeuroPSI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 xml:space="preserve"> &amp; société </w:t>
      </w:r>
      <w:r w:rsidRPr="00641B20">
        <w:rPr>
          <w:rFonts w:ascii="inherit" w:eastAsia="Times New Roman" w:hAnsi="inherit" w:cs="Times New Roman"/>
          <w:i/>
          <w:i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Learning Robot</w:t>
      </w:r>
    </w:p>
    <w:p w14:paraId="5BEE8591" w14:textId="77777777" w:rsidR="00641B20" w:rsidRPr="00641B20" w:rsidRDefault="00641B20" w:rsidP="00641B20">
      <w:pPr>
        <w:shd w:val="clear" w:color="auto" w:fill="7B8FCA"/>
        <w:spacing w:after="199" w:line="240" w:lineRule="atLeast"/>
        <w:textAlignment w:val="baseline"/>
        <w:outlineLvl w:val="0"/>
        <w:rPr>
          <w:rFonts w:ascii="Tahoma" w:eastAsia="Times New Roman" w:hAnsi="Tahoma" w:cs="Tahoma"/>
          <w:b/>
          <w:color w:val="353535"/>
          <w:spacing w:val="-6"/>
          <w:kern w:val="36"/>
          <w:sz w:val="28"/>
          <w:szCs w:val="28"/>
          <w:lang w:eastAsia="fr-FR"/>
          <w14:ligatures w14:val="none"/>
        </w:rPr>
      </w:pPr>
      <w:r w:rsidRPr="00641B20">
        <w:rPr>
          <w:rFonts w:ascii="Tahoma" w:eastAsia="Times New Roman" w:hAnsi="Tahoma" w:cs="Tahoma"/>
          <w:b/>
          <w:color w:val="353535"/>
          <w:spacing w:val="-6"/>
          <w:kern w:val="36"/>
          <w:sz w:val="28"/>
          <w:szCs w:val="28"/>
          <w:lang w:eastAsia="fr-FR"/>
          <w14:ligatures w14:val="none"/>
        </w:rPr>
        <w:t>Jeudi 13 Mars</w:t>
      </w:r>
    </w:p>
    <w:p w14:paraId="68870056" w14:textId="77777777" w:rsidR="00641B20" w:rsidRPr="00641B20" w:rsidRDefault="00641B20" w:rsidP="00641B20">
      <w:pPr>
        <w:shd w:val="clear" w:color="auto" w:fill="7B8FCA"/>
        <w:spacing w:line="240" w:lineRule="auto"/>
        <w:textAlignment w:val="baseline"/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</w:pPr>
      <w:r w:rsidRPr="00641B20"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  <w:t> </w:t>
      </w:r>
      <w:r w:rsidRPr="00641B20">
        <w:rPr>
          <w:rFonts w:ascii="Montserrat-SemiBold" w:eastAsia="Times New Roman" w:hAnsi="Montserrat-SemiBold" w:cs="Times New Roman"/>
          <w:color w:val="FFFFFF"/>
          <w:sz w:val="21"/>
          <w:szCs w:val="21"/>
          <w:bdr w:val="none" w:sz="0" w:space="0" w:color="auto" w:frame="1"/>
          <w:shd w:val="clear" w:color="auto" w:fill="7B8FCA"/>
          <w:lang w:eastAsia="fr-FR"/>
          <w14:ligatures w14:val="none"/>
        </w:rPr>
        <w:t>13h00 - Conférence (</w:t>
      </w:r>
      <w:r w:rsidRPr="00641B20">
        <w:rPr>
          <w:rFonts w:ascii="Montserrat-SemiBold" w:eastAsia="Times New Roman" w:hAnsi="Montserrat-SemiBold" w:cs="Times New Roman"/>
          <w:b/>
          <w:bCs/>
          <w:color w:val="FFFFFF"/>
          <w:sz w:val="21"/>
          <w:szCs w:val="21"/>
          <w:bdr w:val="none" w:sz="0" w:space="0" w:color="auto" w:frame="1"/>
          <w:lang w:eastAsia="fr-FR"/>
          <w14:ligatures w14:val="none"/>
        </w:rPr>
        <w:t>salle Albe-</w:t>
      </w:r>
      <w:proofErr w:type="spellStart"/>
      <w:r w:rsidRPr="00641B20">
        <w:rPr>
          <w:rFonts w:ascii="Montserrat-SemiBold" w:eastAsia="Times New Roman" w:hAnsi="Montserrat-SemiBold" w:cs="Times New Roman"/>
          <w:b/>
          <w:bCs/>
          <w:color w:val="FFFFFF"/>
          <w:sz w:val="21"/>
          <w:szCs w:val="21"/>
          <w:bdr w:val="none" w:sz="0" w:space="0" w:color="auto" w:frame="1"/>
          <w:lang w:eastAsia="fr-FR"/>
          <w14:ligatures w14:val="none"/>
        </w:rPr>
        <w:t>Fessard</w:t>
      </w:r>
      <w:proofErr w:type="spellEnd"/>
      <w:r w:rsidRPr="00641B20">
        <w:rPr>
          <w:rFonts w:ascii="Montserrat-SemiBold" w:eastAsia="Times New Roman" w:hAnsi="Montserrat-SemiBold" w:cs="Times New Roman"/>
          <w:b/>
          <w:bCs/>
          <w:color w:val="FFFFFF"/>
          <w:sz w:val="21"/>
          <w:szCs w:val="21"/>
          <w:bdr w:val="none" w:sz="0" w:space="0" w:color="auto" w:frame="1"/>
          <w:lang w:eastAsia="fr-FR"/>
          <w14:ligatures w14:val="none"/>
        </w:rPr>
        <w:t xml:space="preserve">, </w:t>
      </w:r>
      <w:proofErr w:type="spellStart"/>
      <w:r w:rsidRPr="00641B20">
        <w:rPr>
          <w:rFonts w:ascii="Montserrat-SemiBold" w:eastAsia="Times New Roman" w:hAnsi="Montserrat-SemiBold" w:cs="Times New Roman"/>
          <w:b/>
          <w:bCs/>
          <w:color w:val="FFFFFF"/>
          <w:sz w:val="21"/>
          <w:szCs w:val="21"/>
          <w:bdr w:val="none" w:sz="0" w:space="0" w:color="auto" w:frame="1"/>
          <w:lang w:eastAsia="fr-FR"/>
          <w14:ligatures w14:val="none"/>
        </w:rPr>
        <w:t>NeuroPSI</w:t>
      </w:r>
      <w:proofErr w:type="spellEnd"/>
      <w:r w:rsidRPr="00641B20">
        <w:rPr>
          <w:rFonts w:ascii="Montserrat-SemiBold" w:eastAsia="Times New Roman" w:hAnsi="Montserrat-SemiBold" w:cs="Times New Roman"/>
          <w:color w:val="FFFFFF"/>
          <w:sz w:val="21"/>
          <w:szCs w:val="21"/>
          <w:bdr w:val="none" w:sz="0" w:space="0" w:color="auto" w:frame="1"/>
          <w:shd w:val="clear" w:color="auto" w:fill="7B8FCA"/>
          <w:lang w:eastAsia="fr-FR"/>
          <w14:ligatures w14:val="none"/>
        </w:rPr>
        <w:t>)</w:t>
      </w:r>
    </w:p>
    <w:p w14:paraId="1E24DC54" w14:textId="77777777" w:rsidR="00641B20" w:rsidRPr="00641B20" w:rsidRDefault="00641B20" w:rsidP="00641B20">
      <w:pPr>
        <w:spacing w:after="360" w:line="300" w:lineRule="atLeast"/>
        <w:textAlignment w:val="baseline"/>
        <w:outlineLvl w:val="1"/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</w:pPr>
      <w:r w:rsidRPr="00641B20"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>Conférence - salle Albe-Fessard - 13h00</w:t>
      </w:r>
      <w:r w:rsidRPr="00641B20">
        <w:rPr>
          <w:rFonts w:ascii="Arial" w:eastAsia="Times New Roman" w:hAnsi="Arial" w:cs="Arial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>​​</w:t>
      </w:r>
    </w:p>
    <w:p w14:paraId="07254A60" w14:textId="77777777" w:rsidR="00641B20" w:rsidRPr="00641B20" w:rsidRDefault="00641B20" w:rsidP="00641B20">
      <w:pPr>
        <w:spacing w:after="0" w:line="336" w:lineRule="atLeast"/>
        <w:textAlignment w:val="baseline"/>
        <w:outlineLvl w:val="2"/>
        <w:rPr>
          <w:rFonts w:ascii="Gill Sans MT" w:eastAsia="Times New Roman" w:hAnsi="Gill Sans MT" w:cs="Times New Roman"/>
          <w:color w:val="000000"/>
          <w:sz w:val="27"/>
          <w:szCs w:val="27"/>
          <w:lang w:eastAsia="fr-FR"/>
          <w14:ligatures w14:val="none"/>
        </w:rPr>
      </w:pPr>
      <w:r w:rsidRPr="00641B20">
        <w:rPr>
          <w:rFonts w:ascii="Gill Sans MT" w:eastAsia="Times New Roman" w:hAnsi="Gill Sans MT" w:cs="Times New Roman"/>
          <w:color w:val="000000"/>
          <w:sz w:val="27"/>
          <w:szCs w:val="27"/>
          <w:lang w:eastAsia="fr-FR"/>
          <w14:ligatures w14:val="none"/>
        </w:rPr>
        <w:t> </w:t>
      </w:r>
      <w:r w:rsidRPr="00641B20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fr-FR"/>
          <w14:ligatures w14:val="none"/>
        </w:rPr>
        <w:t>"Surpoids et obésité, la part de responsabilité du cerveau"</w:t>
      </w:r>
    </w:p>
    <w:p w14:paraId="3CA2FFC5" w14:textId="77777777" w:rsidR="00641B20" w:rsidRPr="00641B20" w:rsidRDefault="00641B20" w:rsidP="00641B20">
      <w:pPr>
        <w:spacing w:after="0" w:line="240" w:lineRule="auto"/>
        <w:textAlignment w:val="baseline"/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</w:pPr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 </w:t>
      </w: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 xml:space="preserve">Mohammed </w:t>
      </w:r>
      <w:proofErr w:type="spellStart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Taouis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 xml:space="preserve">, professeur, Université Paris-Saclay, </w:t>
      </w:r>
      <w:proofErr w:type="spellStart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NeuroPSI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br/>
        <w:t> </w:t>
      </w:r>
      <w:proofErr w:type="spellStart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Yacir</w:t>
      </w:r>
      <w:proofErr w:type="spellEnd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Benomar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 xml:space="preserve">, maître de conférence, Université Paris-Saclay, </w:t>
      </w:r>
      <w:proofErr w:type="spellStart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NeuroPSI</w:t>
      </w:r>
      <w:proofErr w:type="spellEnd"/>
    </w:p>
    <w:p w14:paraId="543AF990" w14:textId="77777777" w:rsidR="00641B20" w:rsidRPr="00641B20" w:rsidRDefault="00641B20" w:rsidP="00641B20">
      <w:pPr>
        <w:shd w:val="clear" w:color="auto" w:fill="7B8FCA"/>
        <w:spacing w:after="199" w:line="240" w:lineRule="atLeast"/>
        <w:textAlignment w:val="baseline"/>
        <w:outlineLvl w:val="0"/>
        <w:rPr>
          <w:rFonts w:ascii="Tahoma" w:eastAsia="Times New Roman" w:hAnsi="Tahoma" w:cs="Tahoma"/>
          <w:b/>
          <w:color w:val="353535"/>
          <w:spacing w:val="-6"/>
          <w:kern w:val="36"/>
          <w:sz w:val="28"/>
          <w:szCs w:val="28"/>
          <w:lang w:eastAsia="fr-FR"/>
          <w14:ligatures w14:val="none"/>
        </w:rPr>
      </w:pPr>
      <w:r w:rsidRPr="00641B20">
        <w:rPr>
          <w:rFonts w:ascii="Tahoma" w:eastAsia="Times New Roman" w:hAnsi="Tahoma" w:cs="Tahoma"/>
          <w:b/>
          <w:color w:val="353535"/>
          <w:spacing w:val="-6"/>
          <w:kern w:val="36"/>
          <w:sz w:val="28"/>
          <w:szCs w:val="28"/>
          <w:lang w:eastAsia="fr-FR"/>
          <w14:ligatures w14:val="none"/>
        </w:rPr>
        <w:t>Vendredi 14 Mars </w:t>
      </w:r>
    </w:p>
    <w:p w14:paraId="7584F0B6" w14:textId="77777777" w:rsidR="00641B20" w:rsidRPr="00641B20" w:rsidRDefault="00641B20" w:rsidP="00641B20">
      <w:pPr>
        <w:shd w:val="clear" w:color="auto" w:fill="7B8FCA"/>
        <w:spacing w:line="240" w:lineRule="auto"/>
        <w:textAlignment w:val="baseline"/>
        <w:rPr>
          <w:rFonts w:ascii="Montserrat-SemiBold" w:eastAsia="Times New Roman" w:hAnsi="Montserrat-SemiBold" w:cs="Times New Roman"/>
          <w:color w:val="353535"/>
          <w:lang w:eastAsia="fr-FR"/>
          <w14:ligatures w14:val="none"/>
        </w:rPr>
      </w:pPr>
      <w:r w:rsidRPr="00641B20">
        <w:rPr>
          <w:rFonts w:ascii="Montserrat-SemiBold" w:eastAsia="Times New Roman" w:hAnsi="Montserrat-SemiBold" w:cs="Times New Roman"/>
          <w:color w:val="FFFFFF"/>
          <w:sz w:val="21"/>
          <w:szCs w:val="21"/>
          <w:bdr w:val="none" w:sz="0" w:space="0" w:color="auto" w:frame="1"/>
          <w:shd w:val="clear" w:color="auto" w:fill="7B8FCA"/>
          <w:lang w:eastAsia="fr-FR"/>
          <w14:ligatures w14:val="none"/>
        </w:rPr>
        <w:t xml:space="preserve">13h00 - Conférence (amphithéâtre de </w:t>
      </w:r>
      <w:proofErr w:type="spellStart"/>
      <w:r w:rsidRPr="00641B20">
        <w:rPr>
          <w:rFonts w:ascii="Montserrat-SemiBold" w:eastAsia="Times New Roman" w:hAnsi="Montserrat-SemiBold" w:cs="Times New Roman"/>
          <w:color w:val="FFFFFF"/>
          <w:sz w:val="21"/>
          <w:szCs w:val="21"/>
          <w:bdr w:val="none" w:sz="0" w:space="0" w:color="auto" w:frame="1"/>
          <w:shd w:val="clear" w:color="auto" w:fill="7B8FCA"/>
          <w:lang w:eastAsia="fr-FR"/>
          <w14:ligatures w14:val="none"/>
        </w:rPr>
        <w:t>NeuroSpin</w:t>
      </w:r>
      <w:proofErr w:type="spellEnd"/>
      <w:r w:rsidRPr="00641B20">
        <w:rPr>
          <w:rFonts w:ascii="Montserrat-SemiBold" w:eastAsia="Times New Roman" w:hAnsi="Montserrat-SemiBold" w:cs="Times New Roman"/>
          <w:color w:val="FFFFFF"/>
          <w:sz w:val="21"/>
          <w:szCs w:val="21"/>
          <w:bdr w:val="none" w:sz="0" w:space="0" w:color="auto" w:frame="1"/>
          <w:shd w:val="clear" w:color="auto" w:fill="7B8FCA"/>
          <w:lang w:eastAsia="fr-FR"/>
          <w14:ligatures w14:val="none"/>
        </w:rPr>
        <w:t>)   </w:t>
      </w:r>
    </w:p>
    <w:p w14:paraId="08136970" w14:textId="77777777" w:rsidR="00641B20" w:rsidRPr="00641B20" w:rsidRDefault="00641B20" w:rsidP="00641B20">
      <w:pPr>
        <w:spacing w:after="360" w:line="300" w:lineRule="atLeast"/>
        <w:textAlignment w:val="baseline"/>
        <w:outlineLvl w:val="1"/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</w:pPr>
      <w:r w:rsidRPr="00641B20">
        <w:rPr>
          <w:rFonts w:ascii="Gill Sans MT" w:eastAsia="Times New Roman" w:hAnsi="Gill Sans MT" w:cs="Times New Roman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>CONFÉrence - AMPHITHéÂtre NeuroSpin - 13h00</w:t>
      </w:r>
      <w:r w:rsidRPr="00641B20">
        <w:rPr>
          <w:rFonts w:ascii="Arial" w:eastAsia="Times New Roman" w:hAnsi="Arial" w:cs="Arial"/>
          <w:b/>
          <w:bCs/>
          <w:caps/>
          <w:color w:val="289ACB"/>
          <w:spacing w:val="-4"/>
          <w:sz w:val="28"/>
          <w:szCs w:val="28"/>
          <w:lang w:eastAsia="fr-FR"/>
          <w14:ligatures w14:val="none"/>
        </w:rPr>
        <w:t>​</w:t>
      </w:r>
    </w:p>
    <w:p w14:paraId="6BC08FC7" w14:textId="77777777" w:rsidR="00641B20" w:rsidRPr="00641B20" w:rsidRDefault="00641B20" w:rsidP="00641B20">
      <w:pPr>
        <w:spacing w:after="0" w:line="336" w:lineRule="atLeast"/>
        <w:textAlignment w:val="baseline"/>
        <w:outlineLvl w:val="2"/>
        <w:rPr>
          <w:rFonts w:ascii="Gill Sans MT" w:eastAsia="Times New Roman" w:hAnsi="Gill Sans MT" w:cs="Times New Roman"/>
          <w:color w:val="000000"/>
          <w:sz w:val="27"/>
          <w:szCs w:val="27"/>
          <w:lang w:eastAsia="fr-FR"/>
          <w14:ligatures w14:val="none"/>
        </w:rPr>
      </w:pPr>
      <w:r w:rsidRPr="00641B20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fr-FR"/>
          <w14:ligatures w14:val="none"/>
        </w:rPr>
        <w:t> "Comment notre cerveau s'habitue au stress… ou pas ?"</w:t>
      </w:r>
    </w:p>
    <w:p w14:paraId="5558B7EF" w14:textId="77777777" w:rsidR="00641B20" w:rsidRPr="00641B20" w:rsidRDefault="00641B20" w:rsidP="00641B20">
      <w:pPr>
        <w:spacing w:after="240" w:line="240" w:lineRule="auto"/>
        <w:textAlignment w:val="baseline"/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</w:pPr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 xml:space="preserve">Sébastien </w:t>
      </w:r>
      <w:proofErr w:type="spellStart"/>
      <w:proofErr w:type="gramStart"/>
      <w:r w:rsidRPr="00641B20">
        <w:rPr>
          <w:rFonts w:ascii="inherit" w:eastAsia="Times New Roman" w:hAnsi="inherit" w:cs="Times New Roman"/>
          <w:b/>
          <w:bCs/>
          <w:color w:val="353535"/>
          <w:sz w:val="20"/>
          <w:szCs w:val="20"/>
          <w:bdr w:val="none" w:sz="0" w:space="0" w:color="auto" w:frame="1"/>
          <w:lang w:eastAsia="fr-FR"/>
          <w14:ligatures w14:val="none"/>
        </w:rPr>
        <w:t>Mériaux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,  ingénieur</w:t>
      </w:r>
      <w:proofErr w:type="gramEnd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 xml:space="preserve"> CEA, Baobab/</w:t>
      </w:r>
      <w:proofErr w:type="spellStart"/>
      <w:r w:rsidRPr="00641B20">
        <w:rPr>
          <w:rFonts w:ascii="Gill Sans MT" w:eastAsia="Times New Roman" w:hAnsi="Gill Sans MT" w:cs="Times New Roman"/>
          <w:color w:val="353535"/>
          <w:sz w:val="20"/>
          <w:szCs w:val="20"/>
          <w:lang w:eastAsia="fr-FR"/>
          <w14:ligatures w14:val="none"/>
        </w:rPr>
        <w:t>NeuroSpin</w:t>
      </w:r>
      <w:proofErr w:type="spellEnd"/>
    </w:p>
    <w:p w14:paraId="4795225E" w14:textId="77777777" w:rsidR="00641B20" w:rsidRPr="00641B20" w:rsidRDefault="00641B20" w:rsidP="00641B20">
      <w:pPr>
        <w:shd w:val="clear" w:color="auto" w:fill="F3F3F3"/>
        <w:spacing w:after="0" w:line="300" w:lineRule="atLeast"/>
        <w:textAlignment w:val="baseline"/>
        <w:outlineLvl w:val="1"/>
        <w:rPr>
          <w:rFonts w:ascii="Gill Sans MT" w:eastAsia="Times New Roman" w:hAnsi="Gill Sans MT" w:cs="Times New Roman"/>
          <w:color w:val="444444"/>
          <w:spacing w:val="-4"/>
          <w:sz w:val="36"/>
          <w:szCs w:val="36"/>
          <w:lang w:eastAsia="fr-FR"/>
          <w14:ligatures w14:val="none"/>
        </w:rPr>
      </w:pPr>
      <w:r w:rsidRPr="00641B20">
        <w:rPr>
          <w:rFonts w:ascii="Gill Sans MT" w:eastAsia="Times New Roman" w:hAnsi="Gill Sans MT" w:cs="Times New Roman"/>
          <w:color w:val="444444"/>
          <w:spacing w:val="-4"/>
          <w:sz w:val="36"/>
          <w:szCs w:val="36"/>
          <w:lang w:eastAsia="fr-FR"/>
          <w14:ligatures w14:val="none"/>
        </w:rPr>
        <w:t>Infos Pratiques</w:t>
      </w:r>
    </w:p>
    <w:p w14:paraId="3F54421F" w14:textId="77777777" w:rsidR="00641B20" w:rsidRPr="00641B20" w:rsidRDefault="00641B20" w:rsidP="00641B20">
      <w:pPr>
        <w:shd w:val="clear" w:color="auto" w:fill="F3F3F3"/>
        <w:spacing w:after="0" w:line="336" w:lineRule="atLeast"/>
        <w:textAlignment w:val="baseline"/>
        <w:outlineLvl w:val="2"/>
        <w:rPr>
          <w:rFonts w:ascii="Gill Sans MT" w:eastAsia="Times New Roman" w:hAnsi="Gill Sans MT" w:cs="Times New Roman"/>
          <w:color w:val="000000"/>
          <w:sz w:val="36"/>
          <w:szCs w:val="36"/>
          <w:lang w:eastAsia="fr-FR"/>
          <w14:ligatures w14:val="none"/>
        </w:rPr>
      </w:pPr>
      <w:r w:rsidRPr="00641B20">
        <w:rPr>
          <w:rFonts w:ascii="Gill Sans MT" w:eastAsia="Times New Roman" w:hAnsi="Gill Sans MT" w:cs="Times New Roman"/>
          <w:color w:val="000000"/>
          <w:sz w:val="36"/>
          <w:szCs w:val="36"/>
          <w:lang w:eastAsia="fr-FR"/>
          <w14:ligatures w14:val="none"/>
        </w:rPr>
        <w:t xml:space="preserve">  </w:t>
      </w:r>
      <w:r w:rsidRPr="00641B20">
        <w:rPr>
          <w:rFonts w:ascii="Arial" w:eastAsia="Times New Roman" w:hAnsi="Arial" w:cs="Arial"/>
          <w:color w:val="000000"/>
          <w:sz w:val="36"/>
          <w:szCs w:val="36"/>
          <w:lang w:eastAsia="fr-FR"/>
          <w14:ligatures w14:val="none"/>
        </w:rPr>
        <w:t>​</w:t>
      </w:r>
      <w:r w:rsidRPr="00641B20">
        <w:rPr>
          <w:rFonts w:ascii="Gill Sans MT" w:eastAsia="Times New Roman" w:hAnsi="Gill Sans MT" w:cs="Times New Roman"/>
          <w:color w:val="000000"/>
          <w:sz w:val="36"/>
          <w:szCs w:val="36"/>
          <w:lang w:eastAsia="fr-FR"/>
          <w14:ligatures w14:val="none"/>
        </w:rPr>
        <w:t xml:space="preserve">Inscription aux </w:t>
      </w:r>
      <w:proofErr w:type="gramStart"/>
      <w:r w:rsidRPr="00641B20">
        <w:rPr>
          <w:rFonts w:ascii="Gill Sans MT" w:eastAsia="Times New Roman" w:hAnsi="Gill Sans MT" w:cs="Times New Roman"/>
          <w:color w:val="000000"/>
          <w:sz w:val="36"/>
          <w:szCs w:val="36"/>
          <w:lang w:eastAsia="fr-FR"/>
          <w14:ligatures w14:val="none"/>
        </w:rPr>
        <w:t>visites</w:t>
      </w:r>
      <w:r w:rsidRPr="00641B20">
        <w:rPr>
          <w:rFonts w:ascii="Gill Sans MT" w:eastAsia="Times New Roman" w:hAnsi="Gill Sans MT" w:cs="Gill Sans MT"/>
          <w:color w:val="000000"/>
          <w:sz w:val="36"/>
          <w:szCs w:val="36"/>
          <w:lang w:eastAsia="fr-FR"/>
          <w14:ligatures w14:val="none"/>
        </w:rPr>
        <w:t> </w:t>
      </w:r>
      <w:r w:rsidRPr="00641B20">
        <w:rPr>
          <w:rFonts w:ascii="Gill Sans MT" w:eastAsia="Times New Roman" w:hAnsi="Gill Sans MT" w:cs="Times New Roman"/>
          <w:color w:val="000000"/>
          <w:sz w:val="36"/>
          <w:szCs w:val="36"/>
          <w:lang w:eastAsia="fr-FR"/>
          <w14:ligatures w14:val="none"/>
        </w:rPr>
        <w:t xml:space="preserve"> (</w:t>
      </w:r>
      <w:proofErr w:type="gramEnd"/>
      <w:r w:rsidRPr="00641B20">
        <w:rPr>
          <w:rFonts w:ascii="inherit" w:eastAsia="Times New Roman" w:hAnsi="inherit" w:cs="Times New Roman"/>
          <w:i/>
          <w:iCs/>
          <w:color w:val="000000"/>
          <w:sz w:val="36"/>
          <w:szCs w:val="36"/>
          <w:bdr w:val="none" w:sz="0" w:space="0" w:color="auto" w:frame="1"/>
          <w:lang w:eastAsia="fr-FR"/>
          <w14:ligatures w14:val="none"/>
        </w:rPr>
        <w:t>à venir</w:t>
      </w:r>
      <w:r w:rsidRPr="00641B20">
        <w:rPr>
          <w:rFonts w:ascii="Gill Sans MT" w:eastAsia="Times New Roman" w:hAnsi="Gill Sans MT" w:cs="Times New Roman"/>
          <w:color w:val="000000"/>
          <w:sz w:val="36"/>
          <w:szCs w:val="36"/>
          <w:lang w:eastAsia="fr-FR"/>
          <w14:ligatures w14:val="none"/>
        </w:rPr>
        <w:t>)</w:t>
      </w:r>
    </w:p>
    <w:p w14:paraId="1E796E2A" w14:textId="77777777" w:rsidR="00641B20" w:rsidRPr="00641B20" w:rsidRDefault="00641B20" w:rsidP="00641B20">
      <w:pPr>
        <w:shd w:val="clear" w:color="auto" w:fill="F3F3F3"/>
        <w:spacing w:line="240" w:lineRule="auto"/>
        <w:textAlignment w:val="baseline"/>
        <w:rPr>
          <w:rFonts w:ascii="Gill Sans MT" w:eastAsia="Times New Roman" w:hAnsi="Gill Sans MT" w:cs="Times New Roman"/>
          <w:color w:val="353535"/>
          <w:sz w:val="40"/>
          <w:szCs w:val="40"/>
          <w:lang w:eastAsia="fr-FR"/>
          <w14:ligatures w14:val="none"/>
        </w:rPr>
      </w:pPr>
      <w:r w:rsidRPr="00641B20">
        <w:rPr>
          <w:rFonts w:ascii="Gill Sans MT" w:eastAsia="Times New Roman" w:hAnsi="Gill Sans MT" w:cs="Times New Roman"/>
          <w:color w:val="353535"/>
          <w:sz w:val="40"/>
          <w:szCs w:val="40"/>
          <w:lang w:eastAsia="fr-FR"/>
          <w14:ligatures w14:val="none"/>
        </w:rPr>
        <w:t xml:space="preserve">Visites de </w:t>
      </w:r>
      <w:proofErr w:type="spellStart"/>
      <w:r w:rsidRPr="00641B20">
        <w:rPr>
          <w:rFonts w:ascii="Gill Sans MT" w:eastAsia="Times New Roman" w:hAnsi="Gill Sans MT" w:cs="Times New Roman"/>
          <w:color w:val="353535"/>
          <w:sz w:val="40"/>
          <w:szCs w:val="40"/>
          <w:lang w:eastAsia="fr-FR"/>
          <w14:ligatures w14:val="none"/>
        </w:rPr>
        <w:t>NeuroSpin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40"/>
          <w:szCs w:val="40"/>
          <w:lang w:eastAsia="fr-FR"/>
          <w14:ligatures w14:val="none"/>
        </w:rPr>
        <w:t xml:space="preserve"> et de </w:t>
      </w:r>
      <w:proofErr w:type="spellStart"/>
      <w:r w:rsidRPr="00641B20">
        <w:rPr>
          <w:rFonts w:ascii="Gill Sans MT" w:eastAsia="Times New Roman" w:hAnsi="Gill Sans MT" w:cs="Times New Roman"/>
          <w:color w:val="353535"/>
          <w:sz w:val="40"/>
          <w:szCs w:val="40"/>
          <w:lang w:eastAsia="fr-FR"/>
          <w14:ligatures w14:val="none"/>
        </w:rPr>
        <w:t>NeuroPSI</w:t>
      </w:r>
      <w:proofErr w:type="spellEnd"/>
      <w:r w:rsidRPr="00641B20">
        <w:rPr>
          <w:rFonts w:ascii="Gill Sans MT" w:eastAsia="Times New Roman" w:hAnsi="Gill Sans MT" w:cs="Times New Roman"/>
          <w:color w:val="353535"/>
          <w:sz w:val="40"/>
          <w:szCs w:val="40"/>
          <w:lang w:eastAsia="fr-FR"/>
          <w14:ligatures w14:val="none"/>
        </w:rPr>
        <w:t xml:space="preserve"> 10/03/25 (après-midi) &amp; 12/03/25 (matin)</w:t>
      </w:r>
    </w:p>
    <w:p w14:paraId="45DE93C5" w14:textId="77777777" w:rsidR="00641B20" w:rsidRDefault="00641B20" w:rsidP="005E4665">
      <w:pPr>
        <w:rPr>
          <w:rFonts w:cs="Arial"/>
          <w:b/>
          <w:bCs/>
          <w:sz w:val="28"/>
          <w:szCs w:val="28"/>
          <w:u w:val="single"/>
        </w:rPr>
      </w:pPr>
    </w:p>
    <w:p w14:paraId="67CB0007" w14:textId="77777777" w:rsidR="00641B20" w:rsidRDefault="00641B20" w:rsidP="005E4665">
      <w:pPr>
        <w:rPr>
          <w:rFonts w:cs="Arial"/>
          <w:b/>
          <w:bCs/>
          <w:sz w:val="28"/>
          <w:szCs w:val="28"/>
          <w:u w:val="single"/>
        </w:rPr>
      </w:pPr>
    </w:p>
    <w:p w14:paraId="5E97B949" w14:textId="77777777" w:rsidR="00641B20" w:rsidRDefault="00641B20" w:rsidP="005E4665">
      <w:pPr>
        <w:rPr>
          <w:rFonts w:cs="Arial"/>
          <w:b/>
          <w:bCs/>
          <w:sz w:val="28"/>
          <w:szCs w:val="28"/>
          <w:u w:val="single"/>
        </w:rPr>
      </w:pPr>
    </w:p>
    <w:p w14:paraId="4E9D8DFC" w14:textId="77777777" w:rsidR="00641B20" w:rsidRDefault="00641B20" w:rsidP="005E4665">
      <w:pPr>
        <w:rPr>
          <w:rFonts w:cs="Arial"/>
          <w:b/>
          <w:bCs/>
          <w:sz w:val="28"/>
          <w:szCs w:val="28"/>
          <w:u w:val="single"/>
        </w:rPr>
      </w:pPr>
    </w:p>
    <w:p w14:paraId="3DC76391" w14:textId="77777777" w:rsidR="00641B20" w:rsidRDefault="00641B20" w:rsidP="005E4665">
      <w:pPr>
        <w:rPr>
          <w:rFonts w:cs="Arial"/>
          <w:b/>
          <w:bCs/>
          <w:sz w:val="28"/>
          <w:szCs w:val="28"/>
          <w:u w:val="single"/>
        </w:rPr>
      </w:pPr>
    </w:p>
    <w:p w14:paraId="1C034A2F" w14:textId="23BD5F0F" w:rsidR="006E16B8" w:rsidRPr="00E206A1" w:rsidRDefault="006E16B8" w:rsidP="006E16B8">
      <w:pPr>
        <w:ind w:firstLine="708"/>
        <w:rPr>
          <w:rFonts w:cs="Arial"/>
          <w:sz w:val="24"/>
          <w:szCs w:val="24"/>
        </w:rPr>
      </w:pPr>
    </w:p>
    <w:sectPr w:rsidR="006E16B8" w:rsidRPr="00E206A1" w:rsidSect="00E06E71">
      <w:footerReference w:type="default" r:id="rId12"/>
      <w:headerReference w:type="first" r:id="rId13"/>
      <w:footerReference w:type="first" r:id="rId14"/>
      <w:pgSz w:w="11906" w:h="16838"/>
      <w:pgMar w:top="851" w:right="849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68E8F" w14:textId="77777777" w:rsidR="00A23064" w:rsidRDefault="00A23064" w:rsidP="00DD001F">
      <w:pPr>
        <w:spacing w:after="0" w:line="240" w:lineRule="auto"/>
      </w:pPr>
      <w:r>
        <w:separator/>
      </w:r>
    </w:p>
  </w:endnote>
  <w:endnote w:type="continuationSeparator" w:id="0">
    <w:p w14:paraId="2966E4A8" w14:textId="77777777" w:rsidR="00A23064" w:rsidRDefault="00A23064" w:rsidP="00DD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SemiBold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244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2E7EA9" w14:textId="359E6665" w:rsidR="00DD001F" w:rsidRDefault="00DD001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4B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4B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BDF781" w14:textId="77777777" w:rsidR="00DD001F" w:rsidRDefault="00DD00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687A3" w14:textId="77777777" w:rsidR="00397CF2" w:rsidRDefault="00397CF2">
    <w:pPr>
      <w:pStyle w:val="Pieddepage"/>
    </w:pPr>
  </w:p>
  <w:p w14:paraId="5CEB64EB" w14:textId="77777777" w:rsidR="00E06E71" w:rsidRDefault="00E06E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7B4CE" w14:textId="77777777" w:rsidR="00A23064" w:rsidRDefault="00A23064" w:rsidP="00DD001F">
      <w:pPr>
        <w:spacing w:after="0" w:line="240" w:lineRule="auto"/>
      </w:pPr>
      <w:r>
        <w:separator/>
      </w:r>
    </w:p>
  </w:footnote>
  <w:footnote w:type="continuationSeparator" w:id="0">
    <w:p w14:paraId="011FD8EF" w14:textId="77777777" w:rsidR="00A23064" w:rsidRDefault="00A23064" w:rsidP="00DD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2597" w14:textId="251122E6" w:rsidR="001A1344" w:rsidRDefault="001A1344" w:rsidP="001A1344">
    <w:pPr>
      <w:rPr>
        <w:rFonts w:ascii="Comic Sans MS" w:hAnsi="Comic Sans MS"/>
        <w:b/>
        <w:color w:val="0070C0"/>
      </w:rPr>
    </w:pPr>
    <w:r>
      <w:rPr>
        <w:rFonts w:ascii="Calibri" w:hAnsi="Calibri"/>
        <w:b/>
        <w:noProof/>
        <w:color w:val="0070C0"/>
        <w:sz w:val="26"/>
        <w:szCs w:val="26"/>
        <w:lang w:eastAsia="fr-FR"/>
      </w:rPr>
      <w:drawing>
        <wp:anchor distT="0" distB="0" distL="114300" distR="114300" simplePos="0" relativeHeight="251659264" behindDoc="1" locked="0" layoutInCell="1" allowOverlap="1" wp14:anchorId="5BD60A1B" wp14:editId="1931C85A">
          <wp:simplePos x="0" y="0"/>
          <wp:positionH relativeFrom="column">
            <wp:posOffset>-337820</wp:posOffset>
          </wp:positionH>
          <wp:positionV relativeFrom="paragraph">
            <wp:posOffset>11430</wp:posOffset>
          </wp:positionV>
          <wp:extent cx="1217930" cy="872490"/>
          <wp:effectExtent l="0" t="0" r="1270" b="3810"/>
          <wp:wrapTight wrapText="bothSides">
            <wp:wrapPolygon edited="0">
              <wp:start x="0" y="0"/>
              <wp:lineTo x="0" y="21223"/>
              <wp:lineTo x="21285" y="21223"/>
              <wp:lineTo x="21285" y="0"/>
              <wp:lineTo x="0" y="0"/>
            </wp:wrapPolygon>
          </wp:wrapTight>
          <wp:docPr id="148562317" name="Image 148562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930" cy="872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51037B" w14:textId="2EF67EFF" w:rsidR="001A1344" w:rsidRPr="001A1344" w:rsidRDefault="001A1344" w:rsidP="001A1344">
    <w:pPr>
      <w:rPr>
        <w:rFonts w:ascii="Comic Sans MS" w:hAnsi="Comic Sans MS"/>
        <w:b/>
        <w:color w:val="0070C0"/>
      </w:rPr>
    </w:pPr>
    <w:r w:rsidRPr="00EA6623">
      <w:rPr>
        <w:rFonts w:ascii="Comic Sans MS" w:hAnsi="Comic Sans MS"/>
        <w:b/>
        <w:color w:val="0070C0"/>
      </w:rPr>
      <w:t>A</w:t>
    </w:r>
    <w:r w:rsidRPr="00EA6623">
      <w:rPr>
        <w:b/>
        <w:color w:val="0070C0"/>
      </w:rPr>
      <w:t>ssociation des Retraités de</w:t>
    </w:r>
    <w:r>
      <w:rPr>
        <w:rFonts w:ascii="Comic Sans MS" w:hAnsi="Comic Sans MS"/>
        <w:b/>
        <w:color w:val="0070C0"/>
      </w:rPr>
      <w:t xml:space="preserve"> </w:t>
    </w:r>
    <w:r w:rsidRPr="00EA6623">
      <w:rPr>
        <w:b/>
        <w:color w:val="0070C0"/>
      </w:rPr>
      <w:t>TECHNICATOME</w:t>
    </w:r>
  </w:p>
  <w:p w14:paraId="24FF35CA" w14:textId="77777777" w:rsidR="001A1344" w:rsidRPr="00EA6623" w:rsidRDefault="001A1344" w:rsidP="001A1344">
    <w:pPr>
      <w:rPr>
        <w:b/>
        <w:color w:val="0070C0"/>
      </w:rPr>
    </w:pPr>
    <w:r w:rsidRPr="00EA6623">
      <w:rPr>
        <w:b/>
        <w:color w:val="0070C0"/>
      </w:rPr>
      <w:t xml:space="preserve"> B P N° 17</w:t>
    </w:r>
  </w:p>
  <w:p w14:paraId="14FD66C1" w14:textId="69C79ACF" w:rsidR="00397CF2" w:rsidRPr="001A1344" w:rsidRDefault="001A1344" w:rsidP="001A1344">
    <w:pPr>
      <w:ind w:left="1416"/>
      <w:rPr>
        <w:b/>
        <w:color w:val="0070C0"/>
      </w:rPr>
    </w:pPr>
    <w:r w:rsidRPr="00EA6623">
      <w:rPr>
        <w:b/>
        <w:color w:val="0070C0"/>
      </w:rPr>
      <w:t xml:space="preserve"> 91192 GIF SUR YVETTE</w:t>
    </w:r>
  </w:p>
  <w:p w14:paraId="5B631938" w14:textId="1E8DA10D" w:rsidR="00397CF2" w:rsidRDefault="00397CF2" w:rsidP="00344C23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38A5"/>
    <w:multiLevelType w:val="multilevel"/>
    <w:tmpl w:val="B1B8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33E38"/>
    <w:multiLevelType w:val="hybridMultilevel"/>
    <w:tmpl w:val="72D60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10733"/>
    <w:multiLevelType w:val="hybridMultilevel"/>
    <w:tmpl w:val="D5084D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5236B"/>
    <w:multiLevelType w:val="hybridMultilevel"/>
    <w:tmpl w:val="159A2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B5323"/>
    <w:multiLevelType w:val="hybridMultilevel"/>
    <w:tmpl w:val="7FEE4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64D8A"/>
    <w:multiLevelType w:val="hybridMultilevel"/>
    <w:tmpl w:val="C8342BB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640362C"/>
    <w:multiLevelType w:val="hybridMultilevel"/>
    <w:tmpl w:val="29482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C2DB6"/>
    <w:multiLevelType w:val="multilevel"/>
    <w:tmpl w:val="DA7A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B0"/>
    <w:rsid w:val="00064B38"/>
    <w:rsid w:val="000A0B27"/>
    <w:rsid w:val="000E78EC"/>
    <w:rsid w:val="000F0091"/>
    <w:rsid w:val="00150153"/>
    <w:rsid w:val="00153AF6"/>
    <w:rsid w:val="00194D74"/>
    <w:rsid w:val="001A1344"/>
    <w:rsid w:val="001A4322"/>
    <w:rsid w:val="001B5384"/>
    <w:rsid w:val="001B7E97"/>
    <w:rsid w:val="001C1B47"/>
    <w:rsid w:val="002C68B0"/>
    <w:rsid w:val="003029C5"/>
    <w:rsid w:val="00344C23"/>
    <w:rsid w:val="003710B6"/>
    <w:rsid w:val="00393DB6"/>
    <w:rsid w:val="00397CF2"/>
    <w:rsid w:val="003D24CE"/>
    <w:rsid w:val="003D271E"/>
    <w:rsid w:val="003D4BCE"/>
    <w:rsid w:val="003D790C"/>
    <w:rsid w:val="004104E6"/>
    <w:rsid w:val="00422BD4"/>
    <w:rsid w:val="004513B0"/>
    <w:rsid w:val="00485267"/>
    <w:rsid w:val="004A7CA0"/>
    <w:rsid w:val="004F261C"/>
    <w:rsid w:val="00574F94"/>
    <w:rsid w:val="005E4665"/>
    <w:rsid w:val="006235CA"/>
    <w:rsid w:val="00641B20"/>
    <w:rsid w:val="00650720"/>
    <w:rsid w:val="006560BB"/>
    <w:rsid w:val="00696E9E"/>
    <w:rsid w:val="006D55B0"/>
    <w:rsid w:val="006D7E98"/>
    <w:rsid w:val="006E16B8"/>
    <w:rsid w:val="00794647"/>
    <w:rsid w:val="007E2023"/>
    <w:rsid w:val="00801378"/>
    <w:rsid w:val="008257BF"/>
    <w:rsid w:val="008B2A2E"/>
    <w:rsid w:val="008D7C31"/>
    <w:rsid w:val="00923AF1"/>
    <w:rsid w:val="0094620B"/>
    <w:rsid w:val="00955984"/>
    <w:rsid w:val="009A1227"/>
    <w:rsid w:val="009D5903"/>
    <w:rsid w:val="00A23064"/>
    <w:rsid w:val="00B0134A"/>
    <w:rsid w:val="00B059FA"/>
    <w:rsid w:val="00B210E8"/>
    <w:rsid w:val="00B909E0"/>
    <w:rsid w:val="00BC103F"/>
    <w:rsid w:val="00BC6581"/>
    <w:rsid w:val="00C3388B"/>
    <w:rsid w:val="00DA00C0"/>
    <w:rsid w:val="00DD001F"/>
    <w:rsid w:val="00DD65B6"/>
    <w:rsid w:val="00DD6CD1"/>
    <w:rsid w:val="00E06E71"/>
    <w:rsid w:val="00E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BE44F"/>
  <w15:chartTrackingRefBased/>
  <w15:docId w15:val="{8772E6CE-6079-4BEC-AD5A-7B90F346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001F"/>
  </w:style>
  <w:style w:type="paragraph" w:styleId="Pieddepage">
    <w:name w:val="footer"/>
    <w:basedOn w:val="Normal"/>
    <w:link w:val="PieddepageCar"/>
    <w:uiPriority w:val="99"/>
    <w:unhideWhenUsed/>
    <w:rsid w:val="00DD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001F"/>
  </w:style>
  <w:style w:type="paragraph" w:styleId="Textebrut">
    <w:name w:val="Plain Text"/>
    <w:basedOn w:val="Normal"/>
    <w:link w:val="TextebrutCar"/>
    <w:uiPriority w:val="99"/>
    <w:semiHidden/>
    <w:unhideWhenUsed/>
    <w:rsid w:val="00064B38"/>
    <w:pPr>
      <w:spacing w:after="0" w:line="240" w:lineRule="auto"/>
    </w:pPr>
    <w:rPr>
      <w:rFonts w:ascii="Calibri" w:eastAsia="Calibri" w:hAnsi="Calibri" w:cs="Times New Roman"/>
      <w:szCs w:val="21"/>
      <w14:ligatures w14:val="none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64B38"/>
    <w:rPr>
      <w:rFonts w:ascii="Calibri" w:eastAsia="Calibri" w:hAnsi="Calibri" w:cs="Times New Roman"/>
      <w:szCs w:val="21"/>
      <w14:ligatures w14:val="none"/>
    </w:rPr>
  </w:style>
  <w:style w:type="paragraph" w:styleId="Paragraphedeliste">
    <w:name w:val="List Paragraph"/>
    <w:basedOn w:val="Normal"/>
    <w:uiPriority w:val="34"/>
    <w:qFormat/>
    <w:rsid w:val="00064B38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C68B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1C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5267">
                  <w:marLeft w:val="0"/>
                  <w:marRight w:val="480"/>
                  <w:marTop w:val="8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31761">
              <w:marLeft w:val="0"/>
              <w:marRight w:val="0"/>
              <w:marTop w:val="480"/>
              <w:marBottom w:val="1200"/>
              <w:divBdr>
                <w:top w:val="dotted" w:sz="6" w:space="5" w:color="E6E6E6"/>
                <w:left w:val="dotted" w:sz="2" w:space="0" w:color="E6E6E6"/>
                <w:bottom w:val="dotted" w:sz="6" w:space="2" w:color="E6E6E6"/>
                <w:right w:val="dotted" w:sz="2" w:space="0" w:color="E6E6E6"/>
              </w:divBdr>
              <w:divsChild>
                <w:div w:id="20692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11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6746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12" w:color="auto"/>
                        <w:left w:val="single" w:sz="6" w:space="12" w:color="auto"/>
                        <w:bottom w:val="single" w:sz="6" w:space="12" w:color="auto"/>
                        <w:right w:val="single" w:sz="6" w:space="12" w:color="auto"/>
                      </w:divBdr>
                    </w:div>
                    <w:div w:id="1012687843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12" w:color="auto"/>
                        <w:left w:val="single" w:sz="6" w:space="12" w:color="auto"/>
                        <w:bottom w:val="single" w:sz="6" w:space="12" w:color="auto"/>
                        <w:right w:val="single" w:sz="6" w:space="12" w:color="auto"/>
                      </w:divBdr>
                    </w:div>
                    <w:div w:id="741417510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12" w:color="auto"/>
                        <w:left w:val="single" w:sz="6" w:space="12" w:color="auto"/>
                        <w:bottom w:val="single" w:sz="6" w:space="12" w:color="auto"/>
                        <w:right w:val="single" w:sz="6" w:space="12" w:color="auto"/>
                      </w:divBdr>
                    </w:div>
                    <w:div w:id="415053831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12" w:color="auto"/>
                        <w:left w:val="single" w:sz="6" w:space="12" w:color="auto"/>
                        <w:bottom w:val="single" w:sz="6" w:space="12" w:color="auto"/>
                        <w:right w:val="single" w:sz="6" w:space="12" w:color="auto"/>
                      </w:divBdr>
                    </w:div>
                    <w:div w:id="96683816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12" w:color="auto"/>
                        <w:left w:val="single" w:sz="6" w:space="12" w:color="auto"/>
                        <w:bottom w:val="single" w:sz="6" w:space="12" w:color="auto"/>
                        <w:right w:val="single" w:sz="6" w:space="12" w:color="auto"/>
                      </w:divBdr>
                    </w:div>
                  </w:divsChild>
                </w:div>
                <w:div w:id="182485253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a.fr/Documents/plans-des-centres/cea_saclay_map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boi\Documents\Mod&#232;les%20Office%20personnalis&#233;s\art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arta.dotx</Template>
  <TotalTime>1</TotalTime>
  <Pages>3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Dubois</dc:creator>
  <cp:keywords/>
  <dc:description/>
  <cp:lastModifiedBy>Francis</cp:lastModifiedBy>
  <cp:revision>2</cp:revision>
  <dcterms:created xsi:type="dcterms:W3CDTF">2025-01-22T11:03:00Z</dcterms:created>
  <dcterms:modified xsi:type="dcterms:W3CDTF">2025-01-22T11:03:00Z</dcterms:modified>
</cp:coreProperties>
</file>